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6257"/>
        <w:gridCol w:w="681"/>
        <w:gridCol w:w="3142"/>
      </w:tblGrid>
      <w:tr w:rsidR="00195723" w:rsidRPr="00F14993" w14:paraId="62A440E8" w14:textId="77777777" w:rsidTr="00195723">
        <w:tc>
          <w:tcPr>
            <w:tcW w:w="6392" w:type="dxa"/>
          </w:tcPr>
          <w:p w14:paraId="42730B81" w14:textId="77777777" w:rsidR="00195723" w:rsidRPr="00F14993" w:rsidRDefault="00195723" w:rsidP="004F201B">
            <w:pPr>
              <w:spacing w:before="40"/>
              <w:rPr>
                <w:rFonts w:ascii="Helvetica" w:hAnsi="Helvetica" w:cs="Arial"/>
                <w:b/>
                <w:smallCaps/>
                <w:sz w:val="28"/>
                <w:u w:val="single"/>
              </w:rPr>
            </w:pPr>
            <w:r w:rsidRPr="00F14993">
              <w:rPr>
                <w:rFonts w:ascii="Helvetica" w:hAnsi="Helvetica" w:cs="Arial"/>
                <w:b/>
                <w:smallCaps/>
                <w:sz w:val="28"/>
                <w:u w:val="single"/>
              </w:rPr>
              <w:t>Newsletter Article</w:t>
            </w:r>
          </w:p>
          <w:p w14:paraId="528D2815" w14:textId="77777777" w:rsidR="00195723" w:rsidRPr="00F14993" w:rsidRDefault="00195723" w:rsidP="004F201B">
            <w:pPr>
              <w:spacing w:before="40"/>
              <w:rPr>
                <w:rFonts w:ascii="Helvetica" w:hAnsi="Helvetica" w:cs="Arial"/>
                <w:i/>
              </w:rPr>
            </w:pPr>
            <w:r w:rsidRPr="00F14993">
              <w:rPr>
                <w:rFonts w:ascii="Helvetica" w:hAnsi="Helvetica" w:cs="Arial"/>
                <w:i/>
              </w:rPr>
              <w:t>Submission form</w:t>
            </w:r>
          </w:p>
        </w:tc>
        <w:tc>
          <w:tcPr>
            <w:tcW w:w="674" w:type="dxa"/>
            <w:vAlign w:val="bottom"/>
          </w:tcPr>
          <w:p w14:paraId="0C478DC4" w14:textId="77777777" w:rsidR="00195723" w:rsidRPr="00F14993" w:rsidRDefault="00195723" w:rsidP="00195723">
            <w:pPr>
              <w:jc w:val="right"/>
              <w:rPr>
                <w:rFonts w:ascii="Helvetica" w:hAnsi="Helvetica" w:cs="Arial"/>
                <w:b/>
                <w:sz w:val="20"/>
              </w:rPr>
            </w:pPr>
            <w:r w:rsidRPr="00F14993">
              <w:rPr>
                <w:rFonts w:ascii="Helvetica" w:hAnsi="Helvetica" w:cs="Arial"/>
              </w:rPr>
              <w:t>Date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vAlign w:val="bottom"/>
          </w:tcPr>
          <w:p w14:paraId="30164D67" w14:textId="77777777" w:rsidR="00195723" w:rsidRPr="00F14993" w:rsidRDefault="00195723" w:rsidP="00D479EE">
            <w:pPr>
              <w:rPr>
                <w:rFonts w:ascii="Helvetica" w:hAnsi="Helvetica" w:cs="Arial"/>
                <w:b/>
                <w:sz w:val="20"/>
              </w:rPr>
            </w:pPr>
          </w:p>
        </w:tc>
      </w:tr>
    </w:tbl>
    <w:p w14:paraId="525AF1FA" w14:textId="77777777" w:rsidR="00792923" w:rsidRDefault="00792923" w:rsidP="00792923">
      <w:pPr>
        <w:rPr>
          <w:rFonts w:ascii="Helvetica" w:hAnsi="Helvetica" w:cs="Arial"/>
          <w:b/>
        </w:rPr>
      </w:pPr>
    </w:p>
    <w:p w14:paraId="0AAF1EEB" w14:textId="4268371A" w:rsidR="00F14993" w:rsidRPr="008F7179" w:rsidRDefault="00F14993" w:rsidP="00792923">
      <w:pPr>
        <w:rPr>
          <w:rFonts w:ascii="Helvetica" w:hAnsi="Helvetica" w:cs="Arial"/>
          <w:b/>
          <w:sz w:val="32"/>
          <w:szCs w:val="32"/>
        </w:rPr>
      </w:pPr>
      <w:r w:rsidRPr="008F7179">
        <w:rPr>
          <w:rFonts w:ascii="Helvetica" w:hAnsi="Helvetica" w:cs="Arial"/>
          <w:b/>
          <w:sz w:val="32"/>
          <w:szCs w:val="32"/>
        </w:rPr>
        <w:t>Read the following guidelines carefully. Articles that do not adhere to the guidelines may be disqualified.</w:t>
      </w:r>
    </w:p>
    <w:p w14:paraId="753644CA" w14:textId="77777777" w:rsidR="00F14993" w:rsidRPr="00F14993" w:rsidRDefault="00F14993" w:rsidP="00F14993">
      <w:pPr>
        <w:pStyle w:val="NormalWeb"/>
        <w:rPr>
          <w:rFonts w:ascii="Helvetica" w:hAnsi="Helvetica"/>
        </w:rPr>
      </w:pPr>
      <w:r w:rsidRPr="00F14993">
        <w:rPr>
          <w:rFonts w:ascii="Helvetica" w:hAnsi="Helvetica"/>
        </w:rPr>
        <w:t>1. Length of articles, reviews, program summaries, 300-800 words. Submit text as a .doc or google document. Articles must be submitted in English.</w:t>
      </w:r>
    </w:p>
    <w:p w14:paraId="3DF9E475" w14:textId="77777777" w:rsidR="00F14993" w:rsidRPr="00F14993" w:rsidRDefault="00F14993" w:rsidP="00F14993">
      <w:pPr>
        <w:pStyle w:val="NormalWeb"/>
        <w:rPr>
          <w:rFonts w:ascii="Helvetica" w:hAnsi="Helvetica"/>
        </w:rPr>
      </w:pPr>
      <w:r w:rsidRPr="00F14993">
        <w:rPr>
          <w:rFonts w:ascii="Helvetica" w:hAnsi="Helvetica"/>
        </w:rPr>
        <w:t xml:space="preserve">2. Each article receives at least one round of editing by the Communications Committee and volunteers. </w:t>
      </w:r>
      <w:r w:rsidRPr="00F14993">
        <w:rPr>
          <w:rStyle w:val="Strong"/>
          <w:rFonts w:ascii="Helvetica" w:hAnsi="Helvetica"/>
        </w:rPr>
        <w:t xml:space="preserve">Edits will be performed in English using a google document. </w:t>
      </w:r>
      <w:r w:rsidRPr="00F14993">
        <w:rPr>
          <w:rFonts w:ascii="Helvetica" w:hAnsi="Helvetica"/>
        </w:rPr>
        <w:t>Authors are expected to respond and make edits. Please inform the Committee if you need a different format for editing.</w:t>
      </w:r>
    </w:p>
    <w:p w14:paraId="36BE25B6" w14:textId="77777777" w:rsidR="00F14993" w:rsidRPr="00F14993" w:rsidRDefault="00F14993" w:rsidP="00F14993">
      <w:pPr>
        <w:pStyle w:val="NormalWeb"/>
        <w:rPr>
          <w:rFonts w:ascii="Helvetica" w:hAnsi="Helvetica"/>
        </w:rPr>
      </w:pPr>
      <w:r w:rsidRPr="00F14993">
        <w:rPr>
          <w:rFonts w:ascii="Helvetica" w:hAnsi="Helvetica"/>
        </w:rPr>
        <w:t>3. Photos are highly encouraged. Image size should be: 300 DPI, 4”x6” and provided as .jpeg or .</w:t>
      </w:r>
      <w:proofErr w:type="spellStart"/>
      <w:r w:rsidRPr="00F14993">
        <w:rPr>
          <w:rFonts w:ascii="Helvetica" w:hAnsi="Helvetica"/>
        </w:rPr>
        <w:t>png</w:t>
      </w:r>
      <w:proofErr w:type="spellEnd"/>
      <w:r w:rsidRPr="00F14993">
        <w:rPr>
          <w:rFonts w:ascii="Helvetica" w:hAnsi="Helvetica"/>
        </w:rPr>
        <w:t xml:space="preserve"> files. Please provide no more than five (5) images per article. </w:t>
      </w:r>
      <w:r w:rsidRPr="00F14993">
        <w:rPr>
          <w:rStyle w:val="Strong"/>
          <w:rFonts w:ascii="Helvetica" w:hAnsi="Helvetica"/>
        </w:rPr>
        <w:t>Send images as individual files.</w:t>
      </w:r>
      <w:r w:rsidRPr="00F14993">
        <w:rPr>
          <w:rFonts w:ascii="Helvetica" w:hAnsi="Helvetica"/>
        </w:rPr>
        <w:t xml:space="preserve"> Do not insert into text. Label as: Image_1.jpg; Image_2.jpg</w:t>
      </w:r>
    </w:p>
    <w:p w14:paraId="37B97C5A" w14:textId="77777777" w:rsidR="00F14993" w:rsidRPr="00F14993" w:rsidRDefault="00F14993" w:rsidP="00F14993">
      <w:pPr>
        <w:pStyle w:val="NormalWeb"/>
        <w:rPr>
          <w:rFonts w:ascii="Helvetica" w:hAnsi="Helvetica"/>
        </w:rPr>
      </w:pPr>
      <w:r w:rsidRPr="00F14993">
        <w:rPr>
          <w:rFonts w:ascii="Helvetica" w:hAnsi="Helvetica"/>
        </w:rPr>
        <w:t xml:space="preserve">4. </w:t>
      </w:r>
      <w:r w:rsidRPr="00F14993">
        <w:rPr>
          <w:rStyle w:val="Strong"/>
          <w:rFonts w:ascii="Helvetica" w:hAnsi="Helvetica"/>
        </w:rPr>
        <w:t>List captions and photo credits in the appropriate section of the template.</w:t>
      </w:r>
      <w:r w:rsidRPr="00F14993">
        <w:rPr>
          <w:rFonts w:ascii="Helvetica" w:hAnsi="Helvetica"/>
        </w:rPr>
        <w:t xml:space="preserve"> Provide name of photographer for credit for each image. Be sure to obtain permission from the photographer to use the image.</w:t>
      </w:r>
    </w:p>
    <w:p w14:paraId="61E45C3D" w14:textId="77777777" w:rsidR="00F14993" w:rsidRPr="00F14993" w:rsidRDefault="00F14993" w:rsidP="00F14993">
      <w:pPr>
        <w:pStyle w:val="NormalWeb"/>
        <w:rPr>
          <w:rFonts w:ascii="Helvetica" w:hAnsi="Helvetica"/>
        </w:rPr>
      </w:pPr>
      <w:r w:rsidRPr="00F14993">
        <w:rPr>
          <w:rFonts w:ascii="Helvetica" w:hAnsi="Helvetica"/>
        </w:rPr>
        <w:t>5. Write Author Name as you wish it to appear at heading of text.</w:t>
      </w:r>
    </w:p>
    <w:p w14:paraId="10B37E4F" w14:textId="77777777" w:rsidR="00F14993" w:rsidRPr="00F14993" w:rsidRDefault="00F14993" w:rsidP="00F14993">
      <w:pPr>
        <w:pStyle w:val="NormalWeb"/>
        <w:rPr>
          <w:rFonts w:ascii="Helvetica" w:hAnsi="Helvetica"/>
        </w:rPr>
      </w:pPr>
      <w:r w:rsidRPr="00F14993">
        <w:rPr>
          <w:rFonts w:ascii="Helvetica" w:hAnsi="Helvetica"/>
        </w:rPr>
        <w:t>6. Write a 1-2 sentence biographical note; include your relationship to TSA. For example: member since XXXX, professional affiliation, scholarship recipient for x program…)</w:t>
      </w:r>
    </w:p>
    <w:p w14:paraId="510150A0" w14:textId="77777777" w:rsidR="00F14993" w:rsidRPr="00F14993" w:rsidRDefault="00F14993" w:rsidP="00F14993">
      <w:pPr>
        <w:pStyle w:val="NormalWeb"/>
        <w:rPr>
          <w:rFonts w:ascii="Helvetica" w:hAnsi="Helvetica"/>
        </w:rPr>
      </w:pPr>
      <w:r w:rsidRPr="00F14993">
        <w:rPr>
          <w:rFonts w:ascii="Helvetica" w:hAnsi="Helvetica"/>
        </w:rPr>
        <w:t>7. Provide author’s email or other contact information (not to be published, just for our records and if a follow-up question needs posing).</w:t>
      </w:r>
    </w:p>
    <w:p w14:paraId="3A7EDF3F" w14:textId="77777777" w:rsidR="00F14993" w:rsidRPr="00F14993" w:rsidRDefault="00F14993" w:rsidP="00F14993">
      <w:pPr>
        <w:pStyle w:val="NormalWeb"/>
        <w:rPr>
          <w:rFonts w:ascii="Helvetica" w:hAnsi="Helvetica"/>
        </w:rPr>
      </w:pPr>
      <w:r w:rsidRPr="00F14993">
        <w:rPr>
          <w:rFonts w:ascii="Helvetica" w:hAnsi="Helvetica"/>
        </w:rPr>
        <w:t>8. For book reviews include all full bibliographic info; for conferences and exhibitions include venue, dates, etc.</w:t>
      </w:r>
    </w:p>
    <w:p w14:paraId="3047348D" w14:textId="1C1EF92E" w:rsidR="00F14993" w:rsidRPr="00F14993" w:rsidRDefault="00F14993" w:rsidP="00F14993">
      <w:pPr>
        <w:pStyle w:val="NormalWeb"/>
        <w:rPr>
          <w:rFonts w:ascii="Helvetica" w:hAnsi="Helvetica"/>
        </w:rPr>
      </w:pPr>
      <w:r w:rsidRPr="00F14993">
        <w:rPr>
          <w:rFonts w:ascii="Helvetica" w:hAnsi="Helvetica"/>
        </w:rPr>
        <w:t xml:space="preserve">9. </w:t>
      </w:r>
      <w:r w:rsidRPr="00F14993">
        <w:rPr>
          <w:rStyle w:val="Strong"/>
          <w:rFonts w:ascii="Helvetica" w:hAnsi="Helvetica"/>
        </w:rPr>
        <w:t xml:space="preserve">We do not accept articles generated by artificial intelligence (AI). </w:t>
      </w:r>
      <w:r w:rsidRPr="00F14993">
        <w:rPr>
          <w:rFonts w:ascii="Helvetica" w:hAnsi="Helvetica"/>
        </w:rPr>
        <w:t>If AI tools are used for editing, translation, or language refinement, this use must be disclosed at the time of submission.</w:t>
      </w:r>
      <w:r w:rsidR="00D247FB">
        <w:rPr>
          <w:rFonts w:ascii="Helvetica" w:hAnsi="Helvetica"/>
        </w:rPr>
        <w:t xml:space="preserve"> Undisclosed AI tool use may disqualify an article.</w:t>
      </w:r>
    </w:p>
    <w:p w14:paraId="3CCC5CF1" w14:textId="4B85752B" w:rsidR="00F14993" w:rsidRPr="00F14993" w:rsidRDefault="00F14993" w:rsidP="00F14993">
      <w:pPr>
        <w:pStyle w:val="NormalWeb"/>
        <w:rPr>
          <w:rFonts w:ascii="Helvetica" w:hAnsi="Helvetica"/>
        </w:rPr>
        <w:sectPr w:rsidR="00F14993" w:rsidRPr="00F14993" w:rsidSect="00B3285A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080" w:bottom="1440" w:left="1080" w:header="720" w:footer="720" w:gutter="0"/>
          <w:cols w:space="720"/>
          <w:titlePg/>
          <w:docGrid w:linePitch="360"/>
        </w:sectPr>
      </w:pPr>
      <w:r w:rsidRPr="00F14993">
        <w:rPr>
          <w:rFonts w:ascii="Helvetica" w:hAnsi="Helvetica"/>
        </w:rPr>
        <w:t xml:space="preserve">9. SUBMIT material or questions to: </w:t>
      </w:r>
      <w:hyperlink r:id="rId12" w:history="1">
        <w:r w:rsidRPr="00F14993">
          <w:rPr>
            <w:rStyle w:val="Hyperlink"/>
            <w:rFonts w:ascii="Helvetica" w:hAnsi="Helvetica"/>
          </w:rPr>
          <w:t>communications@textilesocietyofamerica.org</w:t>
        </w:r>
      </w:hyperlink>
      <w:r w:rsidRPr="00F14993">
        <w:rPr>
          <w:rFonts w:ascii="Helvetica" w:hAnsi="Helvetica"/>
        </w:rPr>
        <w:t xml:space="preserve"> with the subject line “TSA News Submission.” We welcome submissions all year, with articles published in the issue best fitting the deadline.</w:t>
      </w:r>
    </w:p>
    <w:p w14:paraId="0601DAAB" w14:textId="77777777" w:rsidR="00792923" w:rsidRPr="00F14993" w:rsidRDefault="00C97CDB" w:rsidP="00195723">
      <w:pPr>
        <w:spacing w:before="240"/>
        <w:rPr>
          <w:rFonts w:ascii="Helvetica" w:hAnsi="Helvetica" w:cs="Arial"/>
          <w:b/>
        </w:rPr>
      </w:pPr>
      <w:r w:rsidRPr="00F14993">
        <w:rPr>
          <w:rFonts w:ascii="Helvetica" w:hAnsi="Helvetica" w:cs="Arial"/>
          <w:b/>
        </w:rPr>
        <w:lastRenderedPageBreak/>
        <w:t>Article Title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C97CDB" w:rsidRPr="00F14993" w14:paraId="6107CFF0" w14:textId="77777777" w:rsidTr="004E621B">
        <w:tc>
          <w:tcPr>
            <w:tcW w:w="10296" w:type="dxa"/>
          </w:tcPr>
          <w:p w14:paraId="102E733E" w14:textId="77777777" w:rsidR="00C97CDB" w:rsidRPr="00F14993" w:rsidRDefault="00C97CDB" w:rsidP="004E621B">
            <w:pPr>
              <w:spacing w:before="40"/>
              <w:rPr>
                <w:rFonts w:ascii="Helvetica" w:hAnsi="Helvetica" w:cs="Arial"/>
                <w:b/>
                <w:sz w:val="20"/>
              </w:rPr>
            </w:pPr>
          </w:p>
        </w:tc>
      </w:tr>
    </w:tbl>
    <w:p w14:paraId="20879DEA" w14:textId="77777777" w:rsidR="00C97CDB" w:rsidRPr="00F14993" w:rsidRDefault="00C97CDB" w:rsidP="00792923">
      <w:pPr>
        <w:rPr>
          <w:rFonts w:ascii="Helvetica" w:hAnsi="Helvetica" w:cs="Arial"/>
          <w:b/>
        </w:rPr>
      </w:pPr>
    </w:p>
    <w:p w14:paraId="0DC1D235" w14:textId="77777777" w:rsidR="00792923" w:rsidRPr="00F14993" w:rsidRDefault="00C97CDB" w:rsidP="00792923">
      <w:pPr>
        <w:rPr>
          <w:rFonts w:ascii="Helvetica" w:hAnsi="Helvetica" w:cs="Arial"/>
        </w:rPr>
      </w:pPr>
      <w:r w:rsidRPr="00F14993">
        <w:rPr>
          <w:rFonts w:ascii="Helvetica" w:hAnsi="Helvetica" w:cs="Arial"/>
          <w:b/>
        </w:rPr>
        <w:t>Author</w:t>
      </w:r>
      <w:r w:rsidR="00792923" w:rsidRPr="00F14993">
        <w:rPr>
          <w:rFonts w:ascii="Helvetica" w:hAnsi="Helvetica" w:cs="Arial"/>
          <w:b/>
        </w:rPr>
        <w:t xml:space="preserve"> Info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08"/>
        <w:gridCol w:w="7772"/>
      </w:tblGrid>
      <w:tr w:rsidR="00F80E7D" w:rsidRPr="00F14993" w14:paraId="007ADBCD" w14:textId="77777777" w:rsidTr="00F80E7D">
        <w:tc>
          <w:tcPr>
            <w:tcW w:w="1145" w:type="pct"/>
          </w:tcPr>
          <w:p w14:paraId="5FA9F792" w14:textId="77777777" w:rsidR="00F80E7D" w:rsidRPr="00F14993" w:rsidRDefault="00C97CDB" w:rsidP="00BD0773">
            <w:pPr>
              <w:spacing w:before="40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Author</w:t>
            </w:r>
            <w:r w:rsidR="00F80E7D" w:rsidRPr="00F14993">
              <w:rPr>
                <w:rFonts w:ascii="Helvetica" w:hAnsi="Helvetica" w:cs="Arial"/>
              </w:rPr>
              <w:t xml:space="preserve"> Name</w:t>
            </w:r>
          </w:p>
        </w:tc>
        <w:tc>
          <w:tcPr>
            <w:tcW w:w="3855" w:type="pct"/>
            <w:tcBorders>
              <w:bottom w:val="single" w:sz="4" w:space="0" w:color="auto"/>
            </w:tcBorders>
            <w:vAlign w:val="bottom"/>
          </w:tcPr>
          <w:p w14:paraId="168B7E59" w14:textId="77777777" w:rsidR="00F80E7D" w:rsidRPr="00F14993" w:rsidRDefault="00F80E7D" w:rsidP="00D479EE">
            <w:pPr>
              <w:rPr>
                <w:rFonts w:ascii="Helvetica" w:hAnsi="Helvetica" w:cs="Arial"/>
                <w:b/>
                <w:sz w:val="20"/>
              </w:rPr>
            </w:pPr>
          </w:p>
        </w:tc>
      </w:tr>
      <w:tr w:rsidR="00F80E7D" w:rsidRPr="00F14993" w14:paraId="563C2E96" w14:textId="77777777" w:rsidTr="00F80E7D">
        <w:tc>
          <w:tcPr>
            <w:tcW w:w="1145" w:type="pct"/>
          </w:tcPr>
          <w:p w14:paraId="044EF52F" w14:textId="77777777" w:rsidR="00F80E7D" w:rsidRPr="00F14993" w:rsidRDefault="00F80E7D" w:rsidP="00BD0773">
            <w:pPr>
              <w:spacing w:before="40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Email (not published)</w:t>
            </w:r>
          </w:p>
        </w:tc>
        <w:tc>
          <w:tcPr>
            <w:tcW w:w="3855" w:type="pct"/>
            <w:tcBorders>
              <w:bottom w:val="single" w:sz="4" w:space="0" w:color="auto"/>
            </w:tcBorders>
            <w:vAlign w:val="bottom"/>
          </w:tcPr>
          <w:p w14:paraId="6420B7E8" w14:textId="77777777" w:rsidR="00F80E7D" w:rsidRPr="00F14993" w:rsidRDefault="00F80E7D" w:rsidP="00D479EE">
            <w:pPr>
              <w:rPr>
                <w:rFonts w:ascii="Helvetica" w:hAnsi="Helvetica" w:cs="Arial"/>
                <w:b/>
                <w:sz w:val="20"/>
              </w:rPr>
            </w:pPr>
          </w:p>
        </w:tc>
      </w:tr>
      <w:tr w:rsidR="00792923" w:rsidRPr="00F14993" w14:paraId="7D877952" w14:textId="77777777" w:rsidTr="009E6FC5">
        <w:trPr>
          <w:trHeight w:val="962"/>
        </w:trPr>
        <w:tc>
          <w:tcPr>
            <w:tcW w:w="1145" w:type="pct"/>
          </w:tcPr>
          <w:p w14:paraId="5DD416EB" w14:textId="77777777" w:rsidR="00792923" w:rsidRPr="00F14993" w:rsidRDefault="00C97CDB" w:rsidP="00BD0773">
            <w:pPr>
              <w:spacing w:before="40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Author</w:t>
            </w:r>
            <w:r w:rsidR="00792923" w:rsidRPr="00F14993">
              <w:rPr>
                <w:rFonts w:ascii="Helvetica" w:hAnsi="Helvetica" w:cs="Arial"/>
              </w:rPr>
              <w:t xml:space="preserve"> Bio </w:t>
            </w:r>
          </w:p>
          <w:p w14:paraId="2C801AD3" w14:textId="62A0367E" w:rsidR="00792923" w:rsidRPr="00F14993" w:rsidRDefault="00792923" w:rsidP="00BD0773">
            <w:pPr>
              <w:spacing w:before="40"/>
              <w:rPr>
                <w:rFonts w:ascii="Helvetica" w:hAnsi="Helvetica" w:cs="Arial"/>
                <w:i/>
              </w:rPr>
            </w:pPr>
            <w:r w:rsidRPr="00F14993">
              <w:rPr>
                <w:rFonts w:ascii="Helvetica" w:hAnsi="Helvetica" w:cs="Arial"/>
                <w:i/>
              </w:rPr>
              <w:t>(</w:t>
            </w:r>
            <w:r w:rsidR="00F14993" w:rsidRPr="00F14993">
              <w:rPr>
                <w:rFonts w:ascii="Helvetica" w:hAnsi="Helvetica" w:cs="Arial"/>
                <w:i/>
              </w:rPr>
              <w:t>up to 100</w:t>
            </w:r>
            <w:r w:rsidRPr="00F14993">
              <w:rPr>
                <w:rFonts w:ascii="Helvetica" w:hAnsi="Helvetica" w:cs="Arial"/>
                <w:i/>
              </w:rPr>
              <w:t xml:space="preserve"> words)</w:t>
            </w:r>
          </w:p>
        </w:tc>
        <w:tc>
          <w:tcPr>
            <w:tcW w:w="3855" w:type="pct"/>
            <w:tcBorders>
              <w:bottom w:val="single" w:sz="4" w:space="0" w:color="auto"/>
            </w:tcBorders>
          </w:tcPr>
          <w:p w14:paraId="4991E83E" w14:textId="77777777" w:rsidR="00792923" w:rsidRPr="00F14993" w:rsidRDefault="00792923" w:rsidP="00BD0773">
            <w:pPr>
              <w:rPr>
                <w:rFonts w:ascii="Helvetica" w:hAnsi="Helvetica" w:cs="Arial"/>
                <w:b/>
                <w:sz w:val="20"/>
              </w:rPr>
            </w:pPr>
          </w:p>
        </w:tc>
      </w:tr>
    </w:tbl>
    <w:p w14:paraId="51464715" w14:textId="77777777" w:rsidR="00B014F1" w:rsidRPr="00F14993" w:rsidRDefault="00B014F1" w:rsidP="00B014F1">
      <w:pPr>
        <w:rPr>
          <w:rFonts w:ascii="Helvetica" w:hAnsi="Helvetica" w:cs="Arial"/>
        </w:rPr>
      </w:pPr>
    </w:p>
    <w:p w14:paraId="1021DA0E" w14:textId="31759411" w:rsidR="004F201B" w:rsidRPr="00F14993" w:rsidRDefault="004F201B" w:rsidP="004F201B">
      <w:pPr>
        <w:rPr>
          <w:rFonts w:ascii="Helvetica" w:hAnsi="Helvetica" w:cs="Arial"/>
          <w:b/>
        </w:rPr>
      </w:pPr>
      <w:r w:rsidRPr="00F14993">
        <w:rPr>
          <w:rFonts w:ascii="Helvetica" w:hAnsi="Helvetica" w:cs="Arial"/>
          <w:b/>
        </w:rPr>
        <w:t>Images</w:t>
      </w:r>
      <w:r w:rsidR="001B293B">
        <w:rPr>
          <w:rFonts w:ascii="Helvetica" w:hAnsi="Helvetica" w:cs="Arial"/>
          <w:b/>
        </w:rPr>
        <w:t>*</w:t>
      </w:r>
      <w:r w:rsidR="00652E62" w:rsidRPr="00F14993">
        <w:rPr>
          <w:rFonts w:ascii="Helvetica" w:hAnsi="Helvetica" w:cs="Arial"/>
          <w:b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80"/>
        <w:gridCol w:w="3260"/>
        <w:gridCol w:w="1498"/>
        <w:gridCol w:w="3542"/>
      </w:tblGrid>
      <w:tr w:rsidR="004F201B" w:rsidRPr="00F14993" w14:paraId="74442C66" w14:textId="77777777" w:rsidTr="00D479EE">
        <w:tc>
          <w:tcPr>
            <w:tcW w:w="883" w:type="pct"/>
          </w:tcPr>
          <w:p w14:paraId="7DB7145D" w14:textId="77777777" w:rsidR="004F201B" w:rsidRPr="00F14993" w:rsidRDefault="004F201B" w:rsidP="003E4912">
            <w:pPr>
              <w:spacing w:before="40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File Name</w:t>
            </w:r>
          </w:p>
        </w:tc>
        <w:tc>
          <w:tcPr>
            <w:tcW w:w="1617" w:type="pct"/>
            <w:tcBorders>
              <w:bottom w:val="single" w:sz="4" w:space="0" w:color="auto"/>
            </w:tcBorders>
            <w:vAlign w:val="bottom"/>
          </w:tcPr>
          <w:p w14:paraId="73952659" w14:textId="77777777" w:rsidR="004F201B" w:rsidRPr="00F14993" w:rsidRDefault="004F201B" w:rsidP="00652E62">
            <w:pPr>
              <w:spacing w:before="40"/>
              <w:rPr>
                <w:rFonts w:ascii="Helvetica" w:hAnsi="Helvetica" w:cs="Arial"/>
              </w:rPr>
            </w:pPr>
          </w:p>
        </w:tc>
        <w:tc>
          <w:tcPr>
            <w:tcW w:w="743" w:type="pct"/>
          </w:tcPr>
          <w:p w14:paraId="3BED1A32" w14:textId="77777777" w:rsidR="004F201B" w:rsidRPr="00F14993" w:rsidRDefault="004F201B" w:rsidP="003E4912">
            <w:pPr>
              <w:spacing w:before="40"/>
              <w:jc w:val="right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Credit</w:t>
            </w:r>
          </w:p>
        </w:tc>
        <w:tc>
          <w:tcPr>
            <w:tcW w:w="1757" w:type="pct"/>
            <w:tcBorders>
              <w:bottom w:val="single" w:sz="4" w:space="0" w:color="auto"/>
            </w:tcBorders>
            <w:vAlign w:val="bottom"/>
          </w:tcPr>
          <w:p w14:paraId="1212BF5E" w14:textId="77777777" w:rsidR="004F201B" w:rsidRPr="00F14993" w:rsidRDefault="004F201B" w:rsidP="00D479EE">
            <w:pPr>
              <w:spacing w:before="40"/>
              <w:rPr>
                <w:rFonts w:ascii="Helvetica" w:hAnsi="Helvetica" w:cs="Arial"/>
              </w:rPr>
            </w:pPr>
          </w:p>
        </w:tc>
      </w:tr>
      <w:tr w:rsidR="004F201B" w:rsidRPr="00F14993" w14:paraId="1C5D0A11" w14:textId="77777777" w:rsidTr="00D479EE">
        <w:tc>
          <w:tcPr>
            <w:tcW w:w="883" w:type="pct"/>
          </w:tcPr>
          <w:p w14:paraId="7668282F" w14:textId="77777777" w:rsidR="004F201B" w:rsidRPr="00F14993" w:rsidRDefault="004F201B" w:rsidP="003E4912">
            <w:pPr>
              <w:spacing w:before="40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Caption</w:t>
            </w:r>
          </w:p>
        </w:tc>
        <w:tc>
          <w:tcPr>
            <w:tcW w:w="4117" w:type="pct"/>
            <w:gridSpan w:val="3"/>
            <w:tcBorders>
              <w:bottom w:val="single" w:sz="4" w:space="0" w:color="auto"/>
            </w:tcBorders>
            <w:vAlign w:val="bottom"/>
          </w:tcPr>
          <w:p w14:paraId="14DA78E8" w14:textId="77777777" w:rsidR="004F201B" w:rsidRPr="00F14993" w:rsidRDefault="004F201B" w:rsidP="00D479EE">
            <w:pPr>
              <w:spacing w:before="40"/>
              <w:rPr>
                <w:rFonts w:ascii="Helvetica" w:hAnsi="Helvetica" w:cs="Arial"/>
              </w:rPr>
            </w:pPr>
          </w:p>
        </w:tc>
      </w:tr>
    </w:tbl>
    <w:p w14:paraId="3857E0FA" w14:textId="77777777" w:rsidR="002E2D08" w:rsidRPr="00F14993" w:rsidRDefault="002E2D08" w:rsidP="00B014F1">
      <w:pPr>
        <w:rPr>
          <w:rFonts w:ascii="Helvetica" w:hAnsi="Helvetica" w:cs="Arial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80"/>
        <w:gridCol w:w="3260"/>
        <w:gridCol w:w="1498"/>
        <w:gridCol w:w="3542"/>
      </w:tblGrid>
      <w:tr w:rsidR="00D479EE" w:rsidRPr="00F14993" w14:paraId="4B582674" w14:textId="77777777" w:rsidTr="00D479EE">
        <w:tc>
          <w:tcPr>
            <w:tcW w:w="883" w:type="pct"/>
          </w:tcPr>
          <w:p w14:paraId="1E5EB682" w14:textId="77777777" w:rsidR="00D479EE" w:rsidRPr="00F14993" w:rsidRDefault="00D479EE" w:rsidP="003E4912">
            <w:pPr>
              <w:spacing w:before="40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File Name</w:t>
            </w:r>
          </w:p>
        </w:tc>
        <w:tc>
          <w:tcPr>
            <w:tcW w:w="1617" w:type="pct"/>
            <w:tcBorders>
              <w:bottom w:val="single" w:sz="4" w:space="0" w:color="auto"/>
            </w:tcBorders>
            <w:vAlign w:val="bottom"/>
          </w:tcPr>
          <w:p w14:paraId="328C4AFB" w14:textId="77777777" w:rsidR="00D479EE" w:rsidRPr="00F14993" w:rsidRDefault="00D479EE" w:rsidP="00D479EE">
            <w:pPr>
              <w:spacing w:before="40"/>
              <w:rPr>
                <w:rFonts w:ascii="Helvetica" w:hAnsi="Helvetica" w:cs="Arial"/>
              </w:rPr>
            </w:pPr>
          </w:p>
        </w:tc>
        <w:tc>
          <w:tcPr>
            <w:tcW w:w="743" w:type="pct"/>
          </w:tcPr>
          <w:p w14:paraId="4B254A09" w14:textId="77777777" w:rsidR="00D479EE" w:rsidRPr="00F14993" w:rsidRDefault="00D479EE" w:rsidP="003E4912">
            <w:pPr>
              <w:spacing w:before="40"/>
              <w:jc w:val="right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Credit</w:t>
            </w:r>
          </w:p>
        </w:tc>
        <w:tc>
          <w:tcPr>
            <w:tcW w:w="1757" w:type="pct"/>
            <w:tcBorders>
              <w:bottom w:val="single" w:sz="4" w:space="0" w:color="auto"/>
            </w:tcBorders>
            <w:vAlign w:val="bottom"/>
          </w:tcPr>
          <w:p w14:paraId="709626B7" w14:textId="77777777" w:rsidR="00D479EE" w:rsidRPr="00F14993" w:rsidRDefault="00D479EE" w:rsidP="00D479EE">
            <w:pPr>
              <w:spacing w:before="40"/>
              <w:rPr>
                <w:rFonts w:ascii="Helvetica" w:hAnsi="Helvetica" w:cs="Arial"/>
              </w:rPr>
            </w:pPr>
          </w:p>
        </w:tc>
      </w:tr>
      <w:tr w:rsidR="00D479EE" w:rsidRPr="00F14993" w14:paraId="42C5EC29" w14:textId="77777777" w:rsidTr="00D479EE">
        <w:tc>
          <w:tcPr>
            <w:tcW w:w="883" w:type="pct"/>
          </w:tcPr>
          <w:p w14:paraId="0FC8003E" w14:textId="77777777" w:rsidR="00D479EE" w:rsidRPr="00F14993" w:rsidRDefault="00D479EE" w:rsidP="003E4912">
            <w:pPr>
              <w:spacing w:before="40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Caption</w:t>
            </w:r>
          </w:p>
        </w:tc>
        <w:tc>
          <w:tcPr>
            <w:tcW w:w="4117" w:type="pct"/>
            <w:gridSpan w:val="3"/>
            <w:tcBorders>
              <w:bottom w:val="single" w:sz="4" w:space="0" w:color="auto"/>
            </w:tcBorders>
            <w:vAlign w:val="bottom"/>
          </w:tcPr>
          <w:p w14:paraId="06BE04AC" w14:textId="77777777" w:rsidR="00D479EE" w:rsidRPr="00F14993" w:rsidRDefault="00D479EE" w:rsidP="00D479EE">
            <w:pPr>
              <w:spacing w:before="40"/>
              <w:rPr>
                <w:rFonts w:ascii="Helvetica" w:hAnsi="Helvetica" w:cs="Arial"/>
              </w:rPr>
            </w:pPr>
          </w:p>
        </w:tc>
      </w:tr>
    </w:tbl>
    <w:p w14:paraId="3E01CB25" w14:textId="77777777" w:rsidR="00D479EE" w:rsidRPr="00F14993" w:rsidRDefault="00D479EE" w:rsidP="00B014F1">
      <w:pPr>
        <w:rPr>
          <w:rFonts w:ascii="Helvetica" w:hAnsi="Helvetica" w:cs="Arial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80"/>
        <w:gridCol w:w="3260"/>
        <w:gridCol w:w="1498"/>
        <w:gridCol w:w="3542"/>
      </w:tblGrid>
      <w:tr w:rsidR="00C97CDB" w:rsidRPr="00F14993" w14:paraId="215B2190" w14:textId="77777777" w:rsidTr="00DC46C1">
        <w:tc>
          <w:tcPr>
            <w:tcW w:w="883" w:type="pct"/>
          </w:tcPr>
          <w:p w14:paraId="65DB13A5" w14:textId="77777777" w:rsidR="00C97CDB" w:rsidRPr="00F14993" w:rsidRDefault="00C97CDB" w:rsidP="00DC46C1">
            <w:pPr>
              <w:spacing w:before="40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File Name</w:t>
            </w:r>
          </w:p>
        </w:tc>
        <w:tc>
          <w:tcPr>
            <w:tcW w:w="1617" w:type="pct"/>
            <w:tcBorders>
              <w:bottom w:val="single" w:sz="4" w:space="0" w:color="auto"/>
            </w:tcBorders>
            <w:vAlign w:val="bottom"/>
          </w:tcPr>
          <w:p w14:paraId="208D8C8A" w14:textId="77777777" w:rsidR="00C97CDB" w:rsidRPr="00F14993" w:rsidRDefault="00C97CDB" w:rsidP="00DC46C1">
            <w:pPr>
              <w:spacing w:before="40"/>
              <w:rPr>
                <w:rFonts w:ascii="Helvetica" w:hAnsi="Helvetica" w:cs="Arial"/>
              </w:rPr>
            </w:pPr>
          </w:p>
        </w:tc>
        <w:tc>
          <w:tcPr>
            <w:tcW w:w="743" w:type="pct"/>
          </w:tcPr>
          <w:p w14:paraId="71555DAD" w14:textId="77777777" w:rsidR="00C97CDB" w:rsidRPr="00F14993" w:rsidRDefault="00C97CDB" w:rsidP="00DC46C1">
            <w:pPr>
              <w:spacing w:before="40"/>
              <w:jc w:val="right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Credit</w:t>
            </w:r>
          </w:p>
        </w:tc>
        <w:tc>
          <w:tcPr>
            <w:tcW w:w="1757" w:type="pct"/>
            <w:tcBorders>
              <w:bottom w:val="single" w:sz="4" w:space="0" w:color="auto"/>
            </w:tcBorders>
            <w:vAlign w:val="bottom"/>
          </w:tcPr>
          <w:p w14:paraId="72F7A3FD" w14:textId="77777777" w:rsidR="00C97CDB" w:rsidRPr="00F14993" w:rsidRDefault="00C97CDB" w:rsidP="00DC46C1">
            <w:pPr>
              <w:spacing w:before="40"/>
              <w:rPr>
                <w:rFonts w:ascii="Helvetica" w:hAnsi="Helvetica" w:cs="Arial"/>
              </w:rPr>
            </w:pPr>
          </w:p>
        </w:tc>
      </w:tr>
      <w:tr w:rsidR="00C97CDB" w:rsidRPr="00F14993" w14:paraId="57CAD446" w14:textId="77777777" w:rsidTr="00DC46C1">
        <w:tc>
          <w:tcPr>
            <w:tcW w:w="883" w:type="pct"/>
          </w:tcPr>
          <w:p w14:paraId="40236682" w14:textId="77777777" w:rsidR="00C97CDB" w:rsidRPr="00F14993" w:rsidRDefault="00C97CDB" w:rsidP="00DC46C1">
            <w:pPr>
              <w:spacing w:before="40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Caption</w:t>
            </w:r>
          </w:p>
        </w:tc>
        <w:tc>
          <w:tcPr>
            <w:tcW w:w="4117" w:type="pct"/>
            <w:gridSpan w:val="3"/>
            <w:tcBorders>
              <w:bottom w:val="single" w:sz="4" w:space="0" w:color="auto"/>
            </w:tcBorders>
            <w:vAlign w:val="bottom"/>
          </w:tcPr>
          <w:p w14:paraId="292050DC" w14:textId="77777777" w:rsidR="00C97CDB" w:rsidRPr="00F14993" w:rsidRDefault="00C97CDB" w:rsidP="00DC46C1">
            <w:pPr>
              <w:spacing w:before="40"/>
              <w:rPr>
                <w:rFonts w:ascii="Helvetica" w:hAnsi="Helvetica" w:cs="Arial"/>
              </w:rPr>
            </w:pPr>
          </w:p>
        </w:tc>
      </w:tr>
    </w:tbl>
    <w:p w14:paraId="1B3E5ECB" w14:textId="77777777" w:rsidR="00C97CDB" w:rsidRPr="00F14993" w:rsidRDefault="00C97CDB" w:rsidP="00B014F1">
      <w:pPr>
        <w:rPr>
          <w:rFonts w:ascii="Helvetica" w:hAnsi="Helvetica" w:cs="Arial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80"/>
        <w:gridCol w:w="3260"/>
        <w:gridCol w:w="1498"/>
        <w:gridCol w:w="3542"/>
      </w:tblGrid>
      <w:tr w:rsidR="00C97CDB" w:rsidRPr="00F14993" w14:paraId="39CC485C" w14:textId="77777777" w:rsidTr="00DC46C1">
        <w:tc>
          <w:tcPr>
            <w:tcW w:w="883" w:type="pct"/>
          </w:tcPr>
          <w:p w14:paraId="42C751A9" w14:textId="77777777" w:rsidR="00C97CDB" w:rsidRPr="00F14993" w:rsidRDefault="00C97CDB" w:rsidP="00DC46C1">
            <w:pPr>
              <w:spacing w:before="40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File Name</w:t>
            </w:r>
          </w:p>
        </w:tc>
        <w:tc>
          <w:tcPr>
            <w:tcW w:w="1617" w:type="pct"/>
            <w:tcBorders>
              <w:bottom w:val="single" w:sz="4" w:space="0" w:color="auto"/>
            </w:tcBorders>
            <w:vAlign w:val="bottom"/>
          </w:tcPr>
          <w:p w14:paraId="739497E8" w14:textId="77777777" w:rsidR="00C97CDB" w:rsidRPr="00F14993" w:rsidRDefault="00C97CDB" w:rsidP="00DC46C1">
            <w:pPr>
              <w:spacing w:before="40"/>
              <w:rPr>
                <w:rFonts w:ascii="Helvetica" w:hAnsi="Helvetica" w:cs="Arial"/>
              </w:rPr>
            </w:pPr>
          </w:p>
        </w:tc>
        <w:tc>
          <w:tcPr>
            <w:tcW w:w="743" w:type="pct"/>
          </w:tcPr>
          <w:p w14:paraId="2694A57B" w14:textId="77777777" w:rsidR="00C97CDB" w:rsidRPr="00F14993" w:rsidRDefault="00C97CDB" w:rsidP="00DC46C1">
            <w:pPr>
              <w:spacing w:before="40"/>
              <w:jc w:val="right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Credit</w:t>
            </w:r>
          </w:p>
        </w:tc>
        <w:tc>
          <w:tcPr>
            <w:tcW w:w="1757" w:type="pct"/>
            <w:tcBorders>
              <w:bottom w:val="single" w:sz="4" w:space="0" w:color="auto"/>
            </w:tcBorders>
            <w:vAlign w:val="bottom"/>
          </w:tcPr>
          <w:p w14:paraId="2F9D1F73" w14:textId="77777777" w:rsidR="00C97CDB" w:rsidRPr="00F14993" w:rsidRDefault="00C97CDB" w:rsidP="00DC46C1">
            <w:pPr>
              <w:spacing w:before="40"/>
              <w:rPr>
                <w:rFonts w:ascii="Helvetica" w:hAnsi="Helvetica" w:cs="Arial"/>
              </w:rPr>
            </w:pPr>
          </w:p>
        </w:tc>
      </w:tr>
      <w:tr w:rsidR="00C97CDB" w:rsidRPr="00F14993" w14:paraId="42F06AB0" w14:textId="77777777" w:rsidTr="00DC46C1">
        <w:tc>
          <w:tcPr>
            <w:tcW w:w="883" w:type="pct"/>
          </w:tcPr>
          <w:p w14:paraId="6D00B322" w14:textId="77777777" w:rsidR="00C97CDB" w:rsidRPr="00F14993" w:rsidRDefault="00C97CDB" w:rsidP="00DC46C1">
            <w:pPr>
              <w:spacing w:before="40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Caption</w:t>
            </w:r>
          </w:p>
        </w:tc>
        <w:tc>
          <w:tcPr>
            <w:tcW w:w="4117" w:type="pct"/>
            <w:gridSpan w:val="3"/>
            <w:tcBorders>
              <w:bottom w:val="single" w:sz="4" w:space="0" w:color="auto"/>
            </w:tcBorders>
            <w:vAlign w:val="bottom"/>
          </w:tcPr>
          <w:p w14:paraId="4EE504A7" w14:textId="77777777" w:rsidR="00C97CDB" w:rsidRPr="00F14993" w:rsidRDefault="00C97CDB" w:rsidP="00DC46C1">
            <w:pPr>
              <w:spacing w:before="40"/>
              <w:rPr>
                <w:rFonts w:ascii="Helvetica" w:hAnsi="Helvetica" w:cs="Arial"/>
              </w:rPr>
            </w:pPr>
          </w:p>
        </w:tc>
      </w:tr>
    </w:tbl>
    <w:p w14:paraId="1C39AA9F" w14:textId="77777777" w:rsidR="00C97CDB" w:rsidRDefault="00C97CDB" w:rsidP="00B014F1">
      <w:pPr>
        <w:rPr>
          <w:rFonts w:ascii="Helvetica" w:hAnsi="Helvetica" w:cs="Arial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80"/>
        <w:gridCol w:w="3260"/>
        <w:gridCol w:w="1498"/>
        <w:gridCol w:w="3542"/>
      </w:tblGrid>
      <w:tr w:rsidR="007D0DA0" w:rsidRPr="00F14993" w14:paraId="594D0970" w14:textId="77777777" w:rsidTr="005B5448">
        <w:tc>
          <w:tcPr>
            <w:tcW w:w="883" w:type="pct"/>
          </w:tcPr>
          <w:p w14:paraId="153EA523" w14:textId="77777777" w:rsidR="007D0DA0" w:rsidRPr="00F14993" w:rsidRDefault="007D0DA0" w:rsidP="005B5448">
            <w:pPr>
              <w:spacing w:before="40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File Name</w:t>
            </w:r>
          </w:p>
        </w:tc>
        <w:tc>
          <w:tcPr>
            <w:tcW w:w="1617" w:type="pct"/>
            <w:tcBorders>
              <w:bottom w:val="single" w:sz="4" w:space="0" w:color="auto"/>
            </w:tcBorders>
            <w:vAlign w:val="bottom"/>
          </w:tcPr>
          <w:p w14:paraId="1F51E55E" w14:textId="77777777" w:rsidR="007D0DA0" w:rsidRPr="00F14993" w:rsidRDefault="007D0DA0" w:rsidP="005B5448">
            <w:pPr>
              <w:spacing w:before="40"/>
              <w:rPr>
                <w:rFonts w:ascii="Helvetica" w:hAnsi="Helvetica" w:cs="Arial"/>
              </w:rPr>
            </w:pPr>
          </w:p>
        </w:tc>
        <w:tc>
          <w:tcPr>
            <w:tcW w:w="743" w:type="pct"/>
          </w:tcPr>
          <w:p w14:paraId="23D8FCB9" w14:textId="77777777" w:rsidR="007D0DA0" w:rsidRPr="00F14993" w:rsidRDefault="007D0DA0" w:rsidP="005B5448">
            <w:pPr>
              <w:spacing w:before="40"/>
              <w:jc w:val="right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Credit</w:t>
            </w:r>
          </w:p>
        </w:tc>
        <w:tc>
          <w:tcPr>
            <w:tcW w:w="1757" w:type="pct"/>
            <w:tcBorders>
              <w:bottom w:val="single" w:sz="4" w:space="0" w:color="auto"/>
            </w:tcBorders>
            <w:vAlign w:val="bottom"/>
          </w:tcPr>
          <w:p w14:paraId="56641A2D" w14:textId="77777777" w:rsidR="007D0DA0" w:rsidRPr="00F14993" w:rsidRDefault="007D0DA0" w:rsidP="005B5448">
            <w:pPr>
              <w:spacing w:before="40"/>
              <w:rPr>
                <w:rFonts w:ascii="Helvetica" w:hAnsi="Helvetica" w:cs="Arial"/>
              </w:rPr>
            </w:pPr>
          </w:p>
        </w:tc>
      </w:tr>
      <w:tr w:rsidR="007D0DA0" w:rsidRPr="00F14993" w14:paraId="4938CC96" w14:textId="77777777" w:rsidTr="005B5448">
        <w:tc>
          <w:tcPr>
            <w:tcW w:w="883" w:type="pct"/>
          </w:tcPr>
          <w:p w14:paraId="7B6FE666" w14:textId="77777777" w:rsidR="007D0DA0" w:rsidRPr="00F14993" w:rsidRDefault="007D0DA0" w:rsidP="005B5448">
            <w:pPr>
              <w:spacing w:before="40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Caption</w:t>
            </w:r>
          </w:p>
        </w:tc>
        <w:tc>
          <w:tcPr>
            <w:tcW w:w="4117" w:type="pct"/>
            <w:gridSpan w:val="3"/>
            <w:tcBorders>
              <w:bottom w:val="single" w:sz="4" w:space="0" w:color="auto"/>
            </w:tcBorders>
            <w:vAlign w:val="bottom"/>
          </w:tcPr>
          <w:p w14:paraId="0EE6D9A8" w14:textId="77777777" w:rsidR="007D0DA0" w:rsidRPr="00F14993" w:rsidRDefault="007D0DA0" w:rsidP="005B5448">
            <w:pPr>
              <w:spacing w:before="40"/>
              <w:rPr>
                <w:rFonts w:ascii="Helvetica" w:hAnsi="Helvetica" w:cs="Arial"/>
              </w:rPr>
            </w:pPr>
          </w:p>
        </w:tc>
      </w:tr>
    </w:tbl>
    <w:p w14:paraId="60AE2E9A" w14:textId="01A46FD9" w:rsidR="007D0DA0" w:rsidRPr="001B293B" w:rsidRDefault="001B293B" w:rsidP="001B293B">
      <w:pPr>
        <w:rPr>
          <w:rFonts w:ascii="Helvetica" w:hAnsi="Helvetica" w:cs="Arial"/>
          <w:b/>
        </w:rPr>
      </w:pPr>
      <w:r>
        <w:rPr>
          <w:rFonts w:ascii="Helvetica" w:hAnsi="Helvetica" w:cs="Arial"/>
          <w:b/>
        </w:rPr>
        <w:t>*</w:t>
      </w:r>
      <w:r w:rsidRPr="001B293B">
        <w:rPr>
          <w:rFonts w:ascii="Helvetica" w:hAnsi="Helvetica" w:cs="Arial"/>
          <w:bCs/>
        </w:rPr>
        <w:t>Authors give TSA the right to use images in the marketing of the TSA Newsletter.</w:t>
      </w:r>
    </w:p>
    <w:p w14:paraId="45A70C6C" w14:textId="77777777" w:rsidR="001B293B" w:rsidRDefault="001B293B" w:rsidP="00B014F1">
      <w:pPr>
        <w:rPr>
          <w:rFonts w:ascii="Helvetica" w:hAnsi="Helvetica" w:cs="Arial"/>
          <w:b/>
        </w:rPr>
      </w:pPr>
    </w:p>
    <w:p w14:paraId="6D2A5400" w14:textId="745547E5" w:rsidR="00F14993" w:rsidRDefault="00F14993" w:rsidP="00B014F1">
      <w:pPr>
        <w:rPr>
          <w:rFonts w:ascii="Helvetica" w:hAnsi="Helvetica" w:cs="Arial"/>
          <w:b/>
        </w:rPr>
      </w:pPr>
      <w:r>
        <w:rPr>
          <w:rFonts w:ascii="Helvetica" w:hAnsi="Helvetica" w:cs="Arial"/>
          <w:b/>
        </w:rPr>
        <w:t xml:space="preserve">AI </w:t>
      </w:r>
      <w:r w:rsidR="0045160A">
        <w:rPr>
          <w:rFonts w:ascii="Helvetica" w:hAnsi="Helvetica" w:cs="Arial"/>
          <w:b/>
        </w:rPr>
        <w:t>D</w:t>
      </w:r>
      <w:r>
        <w:rPr>
          <w:rFonts w:ascii="Helvetica" w:hAnsi="Helvetica" w:cs="Arial"/>
          <w:b/>
        </w:rPr>
        <w:t>isclosure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0"/>
        <w:gridCol w:w="1250"/>
      </w:tblGrid>
      <w:tr w:rsidR="0045160A" w14:paraId="1D010CEA" w14:textId="77777777" w:rsidTr="0045160A">
        <w:tc>
          <w:tcPr>
            <w:tcW w:w="8820" w:type="dxa"/>
          </w:tcPr>
          <w:p w14:paraId="764EF3EB" w14:textId="2E3C3AFD" w:rsidR="0045160A" w:rsidRPr="0045160A" w:rsidRDefault="0045160A" w:rsidP="00B014F1">
            <w:pPr>
              <w:rPr>
                <w:rFonts w:ascii="Helvetica" w:hAnsi="Helvetica" w:cs="Arial"/>
                <w:bCs/>
              </w:rPr>
            </w:pPr>
            <w:r>
              <w:rPr>
                <w:rFonts w:ascii="Helvetica" w:hAnsi="Helvetica" w:cs="Arial"/>
                <w:bCs/>
              </w:rPr>
              <w:t xml:space="preserve">Were any artificial intelligence tools (ChatGPT, Claude, etc.) used in writing this article, to the best of your knowledge? Yes or No: 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14:paraId="4DF0768E" w14:textId="77777777" w:rsidR="0045160A" w:rsidRDefault="0045160A" w:rsidP="00B014F1">
            <w:pPr>
              <w:rPr>
                <w:rFonts w:ascii="Helvetica" w:hAnsi="Helvetica" w:cs="Arial"/>
                <w:b/>
              </w:rPr>
            </w:pPr>
          </w:p>
        </w:tc>
      </w:tr>
    </w:tbl>
    <w:p w14:paraId="5F129171" w14:textId="77777777" w:rsidR="0045160A" w:rsidRPr="0045160A" w:rsidRDefault="0045160A" w:rsidP="00B014F1">
      <w:pPr>
        <w:rPr>
          <w:rFonts w:ascii="Helvetica" w:hAnsi="Helvetica" w:cs="Arial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45160A" w:rsidRPr="0045160A" w14:paraId="7A43A1EB" w14:textId="77777777" w:rsidTr="0045160A">
        <w:tc>
          <w:tcPr>
            <w:tcW w:w="10070" w:type="dxa"/>
          </w:tcPr>
          <w:p w14:paraId="4C0516AC" w14:textId="32716B54" w:rsidR="0045160A" w:rsidRPr="0045160A" w:rsidRDefault="0045160A" w:rsidP="00B014F1">
            <w:pPr>
              <w:rPr>
                <w:rFonts w:ascii="Helvetica" w:hAnsi="Helvetica" w:cs="Arial"/>
                <w:bCs/>
              </w:rPr>
            </w:pPr>
            <w:r w:rsidRPr="0045160A">
              <w:rPr>
                <w:rFonts w:ascii="Helvetica" w:hAnsi="Helvetica" w:cs="Arial"/>
                <w:bCs/>
              </w:rPr>
              <w:t>If AI tools were used, please specify how (accessibility, editing, etc.):</w:t>
            </w:r>
          </w:p>
        </w:tc>
      </w:tr>
      <w:tr w:rsidR="0045160A" w14:paraId="2CEFFDCC" w14:textId="77777777" w:rsidTr="0045160A">
        <w:tc>
          <w:tcPr>
            <w:tcW w:w="10070" w:type="dxa"/>
            <w:tcBorders>
              <w:bottom w:val="single" w:sz="4" w:space="0" w:color="auto"/>
            </w:tcBorders>
          </w:tcPr>
          <w:p w14:paraId="0FA7A19F" w14:textId="77777777" w:rsidR="0045160A" w:rsidRDefault="0045160A" w:rsidP="00B014F1">
            <w:pPr>
              <w:rPr>
                <w:rFonts w:ascii="Helvetica" w:hAnsi="Helvetica" w:cs="Arial"/>
                <w:b/>
              </w:rPr>
            </w:pPr>
          </w:p>
        </w:tc>
      </w:tr>
    </w:tbl>
    <w:p w14:paraId="5DFD121B" w14:textId="77777777" w:rsidR="0045160A" w:rsidRDefault="0045160A" w:rsidP="00B014F1">
      <w:pPr>
        <w:rPr>
          <w:rFonts w:ascii="Helvetica" w:hAnsi="Helvetica" w:cs="Arial"/>
          <w:b/>
        </w:rPr>
      </w:pPr>
    </w:p>
    <w:p w14:paraId="55C3BA50" w14:textId="77777777" w:rsidR="00F14993" w:rsidRDefault="00F14993" w:rsidP="00B014F1">
      <w:pPr>
        <w:rPr>
          <w:rFonts w:ascii="Helvetica" w:hAnsi="Helvetica" w:cs="Arial"/>
          <w:bCs/>
        </w:rPr>
      </w:pPr>
    </w:p>
    <w:p w14:paraId="61EDC39C" w14:textId="77777777" w:rsidR="0045160A" w:rsidRDefault="0045160A" w:rsidP="00B014F1">
      <w:pPr>
        <w:rPr>
          <w:rFonts w:ascii="Helvetica" w:hAnsi="Helvetica" w:cs="Arial"/>
          <w:bCs/>
        </w:rPr>
        <w:sectPr w:rsidR="0045160A" w:rsidSect="00B3285A">
          <w:pgSz w:w="12240" w:h="15840"/>
          <w:pgMar w:top="1440" w:right="1080" w:bottom="1440" w:left="1080" w:header="720" w:footer="720" w:gutter="0"/>
          <w:cols w:space="720"/>
          <w:titlePg/>
          <w:docGrid w:linePitch="360"/>
        </w:sectPr>
      </w:pPr>
    </w:p>
    <w:p w14:paraId="6B535094" w14:textId="77777777" w:rsidR="00B014F1" w:rsidRPr="00F14993" w:rsidRDefault="00DE1578" w:rsidP="00B014F1">
      <w:pPr>
        <w:rPr>
          <w:rFonts w:ascii="Helvetica" w:hAnsi="Helvetica" w:cs="Arial"/>
          <w:b/>
        </w:rPr>
      </w:pPr>
      <w:r w:rsidRPr="00F14993">
        <w:rPr>
          <w:rFonts w:ascii="Helvetica" w:hAnsi="Helvetica" w:cs="Arial"/>
          <w:b/>
        </w:rPr>
        <w:lastRenderedPageBreak/>
        <w:t>Text</w:t>
      </w:r>
    </w:p>
    <w:p w14:paraId="76472E28" w14:textId="18A2772A" w:rsidR="00B014F1" w:rsidRPr="00F14993" w:rsidRDefault="00DE1578" w:rsidP="00B014F1">
      <w:pPr>
        <w:rPr>
          <w:rFonts w:ascii="Helvetica" w:hAnsi="Helvetica" w:cs="Arial"/>
          <w:i/>
        </w:rPr>
      </w:pPr>
      <w:r w:rsidRPr="00F14993">
        <w:rPr>
          <w:rFonts w:ascii="Helvetica" w:hAnsi="Helvetica" w:cs="Arial"/>
          <w:i/>
        </w:rPr>
        <w:t>(300-</w:t>
      </w:r>
      <w:r w:rsidR="00F14993" w:rsidRPr="00F14993">
        <w:rPr>
          <w:rFonts w:ascii="Helvetica" w:hAnsi="Helvetica" w:cs="Arial"/>
          <w:i/>
        </w:rPr>
        <w:t>8</w:t>
      </w:r>
      <w:r w:rsidRPr="00F14993">
        <w:rPr>
          <w:rFonts w:ascii="Helvetica" w:hAnsi="Helvetica" w:cs="Arial"/>
          <w:i/>
        </w:rPr>
        <w:t>00 words)</w:t>
      </w:r>
    </w:p>
    <w:p w14:paraId="3142FD99" w14:textId="77777777" w:rsidR="00F14993" w:rsidRPr="00F14993" w:rsidRDefault="00F14993" w:rsidP="00B014F1">
      <w:pPr>
        <w:rPr>
          <w:rFonts w:ascii="Helvetica" w:hAnsi="Helvetica" w:cs="Arial"/>
          <w:iCs/>
        </w:rPr>
      </w:pPr>
    </w:p>
    <w:p w14:paraId="1216B62C" w14:textId="0C1021CF" w:rsidR="00D6149B" w:rsidRPr="0045160A" w:rsidRDefault="00D6149B" w:rsidP="00D6149B">
      <w:pPr>
        <w:rPr>
          <w:rFonts w:ascii="Helvetica" w:hAnsi="Helvetica" w:cs="Arial"/>
          <w:iCs/>
        </w:rPr>
      </w:pPr>
    </w:p>
    <w:p w14:paraId="74825417" w14:textId="77777777" w:rsidR="00D6149B" w:rsidRPr="00F14993" w:rsidRDefault="00D6149B" w:rsidP="00D6149B">
      <w:pPr>
        <w:rPr>
          <w:rFonts w:ascii="Helvetica" w:hAnsi="Helvetica" w:cs="Arial"/>
        </w:rPr>
      </w:pPr>
    </w:p>
    <w:sectPr w:rsidR="00D6149B" w:rsidRPr="00F14993" w:rsidSect="00B3285A"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A8767" w14:textId="77777777" w:rsidR="007051B2" w:rsidRDefault="007051B2" w:rsidP="00792923">
      <w:r>
        <w:separator/>
      </w:r>
    </w:p>
  </w:endnote>
  <w:endnote w:type="continuationSeparator" w:id="0">
    <w:p w14:paraId="4A3AAFA6" w14:textId="77777777" w:rsidR="007051B2" w:rsidRDefault="007051B2" w:rsidP="0079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FACBD" w14:textId="77777777" w:rsidR="00DA42BD" w:rsidRPr="00DA42BD" w:rsidRDefault="00DA42BD">
    <w:pPr>
      <w:pStyle w:val="Footer"/>
      <w:rPr>
        <w:rFonts w:ascii="Georgia" w:hAnsi="Georgia"/>
        <w:i/>
        <w:sz w:val="20"/>
      </w:rPr>
    </w:pPr>
    <w:r w:rsidRPr="00DA42BD">
      <w:rPr>
        <w:rFonts w:ascii="Georgia" w:hAnsi="Georgia"/>
        <w:i/>
        <w:sz w:val="20"/>
      </w:rPr>
      <w:t xml:space="preserve">Page </w:t>
    </w:r>
    <w:r w:rsidRPr="00DA42BD">
      <w:rPr>
        <w:rFonts w:ascii="Georgia" w:hAnsi="Georgia"/>
        <w:bCs/>
        <w:i/>
        <w:sz w:val="20"/>
      </w:rPr>
      <w:fldChar w:fldCharType="begin"/>
    </w:r>
    <w:r w:rsidRPr="00DA42BD">
      <w:rPr>
        <w:rFonts w:ascii="Georgia" w:hAnsi="Georgia"/>
        <w:bCs/>
        <w:i/>
        <w:sz w:val="20"/>
      </w:rPr>
      <w:instrText xml:space="preserve"> PAGE  \* Arabic  \* MERGEFORMAT </w:instrText>
    </w:r>
    <w:r w:rsidRPr="00DA42BD">
      <w:rPr>
        <w:rFonts w:ascii="Georgia" w:hAnsi="Georgia"/>
        <w:bCs/>
        <w:i/>
        <w:sz w:val="20"/>
      </w:rPr>
      <w:fldChar w:fldCharType="separate"/>
    </w:r>
    <w:r w:rsidR="00652E62">
      <w:rPr>
        <w:rFonts w:ascii="Georgia" w:hAnsi="Georgia"/>
        <w:bCs/>
        <w:i/>
        <w:noProof/>
        <w:sz w:val="20"/>
      </w:rPr>
      <w:t>2</w:t>
    </w:r>
    <w:r w:rsidRPr="00DA42BD">
      <w:rPr>
        <w:rFonts w:ascii="Georgia" w:hAnsi="Georgia"/>
        <w:bCs/>
        <w:i/>
        <w:sz w:val="20"/>
      </w:rPr>
      <w:fldChar w:fldCharType="end"/>
    </w:r>
    <w:r w:rsidRPr="00DA42BD">
      <w:rPr>
        <w:rFonts w:ascii="Georgia" w:hAnsi="Georgia"/>
        <w:i/>
        <w:sz w:val="20"/>
      </w:rPr>
      <w:t xml:space="preserve"> of </w:t>
    </w:r>
    <w:r w:rsidRPr="00DA42BD">
      <w:rPr>
        <w:rFonts w:ascii="Georgia" w:hAnsi="Georgia"/>
        <w:bCs/>
        <w:i/>
        <w:sz w:val="20"/>
      </w:rPr>
      <w:fldChar w:fldCharType="begin"/>
    </w:r>
    <w:r w:rsidRPr="00DA42BD">
      <w:rPr>
        <w:rFonts w:ascii="Georgia" w:hAnsi="Georgia"/>
        <w:bCs/>
        <w:i/>
        <w:sz w:val="20"/>
      </w:rPr>
      <w:instrText xml:space="preserve"> NUMPAGES  \* Arabic  \* MERGEFORMAT </w:instrText>
    </w:r>
    <w:r w:rsidRPr="00DA42BD">
      <w:rPr>
        <w:rFonts w:ascii="Georgia" w:hAnsi="Georgia"/>
        <w:bCs/>
        <w:i/>
        <w:sz w:val="20"/>
      </w:rPr>
      <w:fldChar w:fldCharType="separate"/>
    </w:r>
    <w:r w:rsidR="00652E62">
      <w:rPr>
        <w:rFonts w:ascii="Georgia" w:hAnsi="Georgia"/>
        <w:bCs/>
        <w:i/>
        <w:noProof/>
        <w:sz w:val="20"/>
      </w:rPr>
      <w:t>3</w:t>
    </w:r>
    <w:r w:rsidRPr="00DA42BD">
      <w:rPr>
        <w:rFonts w:ascii="Georgia" w:hAnsi="Georgia"/>
        <w:bCs/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08358" w14:textId="77777777" w:rsidR="00DA42BD" w:rsidRPr="00DA42BD" w:rsidRDefault="00DA42BD">
    <w:pPr>
      <w:pStyle w:val="Footer"/>
      <w:rPr>
        <w:rFonts w:ascii="Georgia" w:hAnsi="Georgia"/>
        <w:i/>
        <w:sz w:val="20"/>
      </w:rPr>
    </w:pPr>
    <w:r w:rsidRPr="00DA42BD">
      <w:rPr>
        <w:rFonts w:ascii="Georgia" w:hAnsi="Georgia"/>
        <w:i/>
        <w:sz w:val="20"/>
      </w:rPr>
      <w:t xml:space="preserve">Page </w:t>
    </w:r>
    <w:r w:rsidRPr="00DA42BD">
      <w:rPr>
        <w:rFonts w:ascii="Georgia" w:hAnsi="Georgia"/>
        <w:bCs/>
        <w:i/>
        <w:sz w:val="20"/>
      </w:rPr>
      <w:fldChar w:fldCharType="begin"/>
    </w:r>
    <w:r w:rsidRPr="00DA42BD">
      <w:rPr>
        <w:rFonts w:ascii="Georgia" w:hAnsi="Georgia"/>
        <w:bCs/>
        <w:i/>
        <w:sz w:val="20"/>
      </w:rPr>
      <w:instrText xml:space="preserve"> PAGE  \* Arabic  \* MERGEFORMAT </w:instrText>
    </w:r>
    <w:r w:rsidRPr="00DA42BD">
      <w:rPr>
        <w:rFonts w:ascii="Georgia" w:hAnsi="Georgia"/>
        <w:bCs/>
        <w:i/>
        <w:sz w:val="20"/>
      </w:rPr>
      <w:fldChar w:fldCharType="separate"/>
    </w:r>
    <w:r w:rsidR="00652E62">
      <w:rPr>
        <w:rFonts w:ascii="Georgia" w:hAnsi="Georgia"/>
        <w:bCs/>
        <w:i/>
        <w:noProof/>
        <w:sz w:val="20"/>
      </w:rPr>
      <w:t>1</w:t>
    </w:r>
    <w:r w:rsidRPr="00DA42BD">
      <w:rPr>
        <w:rFonts w:ascii="Georgia" w:hAnsi="Georgia"/>
        <w:bCs/>
        <w:i/>
        <w:sz w:val="20"/>
      </w:rPr>
      <w:fldChar w:fldCharType="end"/>
    </w:r>
    <w:r w:rsidRPr="00DA42BD">
      <w:rPr>
        <w:rFonts w:ascii="Georgia" w:hAnsi="Georgia"/>
        <w:i/>
        <w:sz w:val="20"/>
      </w:rPr>
      <w:t xml:space="preserve"> of </w:t>
    </w:r>
    <w:r w:rsidRPr="00DA42BD">
      <w:rPr>
        <w:rFonts w:ascii="Georgia" w:hAnsi="Georgia"/>
        <w:bCs/>
        <w:i/>
        <w:sz w:val="20"/>
      </w:rPr>
      <w:fldChar w:fldCharType="begin"/>
    </w:r>
    <w:r w:rsidRPr="00DA42BD">
      <w:rPr>
        <w:rFonts w:ascii="Georgia" w:hAnsi="Georgia"/>
        <w:bCs/>
        <w:i/>
        <w:sz w:val="20"/>
      </w:rPr>
      <w:instrText xml:space="preserve"> NUMPAGES  \* Arabic  \* MERGEFORMAT </w:instrText>
    </w:r>
    <w:r w:rsidRPr="00DA42BD">
      <w:rPr>
        <w:rFonts w:ascii="Georgia" w:hAnsi="Georgia"/>
        <w:bCs/>
        <w:i/>
        <w:sz w:val="20"/>
      </w:rPr>
      <w:fldChar w:fldCharType="separate"/>
    </w:r>
    <w:r w:rsidR="00652E62">
      <w:rPr>
        <w:rFonts w:ascii="Georgia" w:hAnsi="Georgia"/>
        <w:bCs/>
        <w:i/>
        <w:noProof/>
        <w:sz w:val="20"/>
      </w:rPr>
      <w:t>3</w:t>
    </w:r>
    <w:r w:rsidRPr="00DA42BD">
      <w:rPr>
        <w:rFonts w:ascii="Georgia" w:hAnsi="Georgia"/>
        <w:bCs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AB256" w14:textId="77777777" w:rsidR="007051B2" w:rsidRDefault="007051B2" w:rsidP="00792923">
      <w:r>
        <w:separator/>
      </w:r>
    </w:p>
  </w:footnote>
  <w:footnote w:type="continuationSeparator" w:id="0">
    <w:p w14:paraId="616A0C42" w14:textId="77777777" w:rsidR="007051B2" w:rsidRDefault="007051B2" w:rsidP="00792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985"/>
      <w:gridCol w:w="2002"/>
      <w:gridCol w:w="3093"/>
    </w:tblGrid>
    <w:tr w:rsidR="00B3285A" w:rsidRPr="00DA42BD" w14:paraId="3060ABC7" w14:textId="77777777" w:rsidTr="00DA42BD">
      <w:tc>
        <w:tcPr>
          <w:tcW w:w="5063" w:type="dxa"/>
          <w:vAlign w:val="center"/>
        </w:tcPr>
        <w:p w14:paraId="274D9C89" w14:textId="77777777" w:rsidR="00B3285A" w:rsidRPr="00DA42BD" w:rsidRDefault="00FF0F43" w:rsidP="00DA42BD">
          <w:pPr>
            <w:spacing w:before="40"/>
            <w:rPr>
              <w:rFonts w:ascii="Georgia" w:hAnsi="Georgia" w:cs="Arial"/>
              <w:b/>
              <w:noProof/>
            </w:rPr>
          </w:pPr>
          <w:r w:rsidRPr="00DA42BD">
            <w:rPr>
              <w:rFonts w:ascii="Georgia" w:hAnsi="Georgia" w:cs="Arial"/>
              <w:b/>
              <w:noProof/>
            </w:rPr>
            <w:drawing>
              <wp:inline distT="0" distB="0" distL="0" distR="0" wp14:anchorId="4D0A8C36" wp14:editId="28B1CAC3">
                <wp:extent cx="1892300" cy="279400"/>
                <wp:effectExtent l="0" t="0" r="0" b="0"/>
                <wp:docPr id="1578279001" name="Picture 1578279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23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0" w:type="dxa"/>
        </w:tcPr>
        <w:p w14:paraId="677AEE96" w14:textId="77777777" w:rsidR="00B3285A" w:rsidRPr="00DA42BD" w:rsidRDefault="00B3285A" w:rsidP="00DA42BD">
          <w:pPr>
            <w:spacing w:before="40"/>
            <w:rPr>
              <w:rFonts w:ascii="Georgia" w:hAnsi="Georgia" w:cs="Arial"/>
              <w:b/>
              <w:smallCaps/>
              <w:sz w:val="28"/>
              <w:u w:val="single"/>
            </w:rPr>
          </w:pPr>
        </w:p>
      </w:tc>
      <w:tc>
        <w:tcPr>
          <w:tcW w:w="3153" w:type="dxa"/>
        </w:tcPr>
        <w:p w14:paraId="721FE0E2" w14:textId="77777777" w:rsidR="00B3285A" w:rsidRPr="00DA42BD" w:rsidRDefault="00B3285A" w:rsidP="00DA42BD">
          <w:pPr>
            <w:spacing w:before="40"/>
            <w:rPr>
              <w:rFonts w:ascii="Georgia" w:hAnsi="Georgia" w:cs="Arial"/>
              <w:b/>
              <w:smallCaps/>
              <w:sz w:val="24"/>
              <w:u w:val="single"/>
            </w:rPr>
          </w:pPr>
          <w:r w:rsidRPr="00DA42BD">
            <w:rPr>
              <w:rFonts w:ascii="Georgia" w:hAnsi="Georgia" w:cs="Arial"/>
              <w:b/>
              <w:smallCaps/>
              <w:sz w:val="24"/>
              <w:u w:val="single"/>
            </w:rPr>
            <w:t>Newsletter Article</w:t>
          </w:r>
        </w:p>
        <w:p w14:paraId="4C0329A0" w14:textId="77777777" w:rsidR="00B3285A" w:rsidRPr="00DA42BD" w:rsidRDefault="00B3285A" w:rsidP="00DA42BD">
          <w:pPr>
            <w:pStyle w:val="Header"/>
            <w:rPr>
              <w:rFonts w:ascii="Georgia" w:hAnsi="Georgia" w:cs="Arial"/>
              <w:b/>
              <w:noProof/>
            </w:rPr>
          </w:pPr>
          <w:r w:rsidRPr="00DA42BD">
            <w:rPr>
              <w:rFonts w:ascii="Georgia" w:hAnsi="Georgia" w:cs="Arial"/>
              <w:i/>
              <w:sz w:val="20"/>
            </w:rPr>
            <w:t>Submission form</w:t>
          </w:r>
        </w:p>
      </w:tc>
    </w:tr>
  </w:tbl>
  <w:p w14:paraId="07AAC42B" w14:textId="77777777" w:rsidR="00D6149B" w:rsidRDefault="00D614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09623" w14:textId="77777777" w:rsidR="00B3285A" w:rsidRDefault="00FF0F43">
    <w:pPr>
      <w:pStyle w:val="Header"/>
      <w:rPr>
        <w:rFonts w:ascii="Georgia" w:hAnsi="Georgia" w:cs="Arial"/>
        <w:b/>
        <w:noProof/>
      </w:rPr>
    </w:pPr>
    <w:r>
      <w:rPr>
        <w:rFonts w:ascii="Georgia" w:hAnsi="Georgia" w:cs="Arial"/>
        <w:b/>
        <w:noProof/>
      </w:rPr>
      <w:drawing>
        <wp:inline distT="0" distB="0" distL="0" distR="0" wp14:anchorId="47BC57D5" wp14:editId="1F825AAD">
          <wp:extent cx="3048000" cy="457200"/>
          <wp:effectExtent l="0" t="0" r="0" b="0"/>
          <wp:docPr id="937834086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9CAD2F" w14:textId="77777777" w:rsidR="00B3285A" w:rsidRDefault="00B32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854C0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585087"/>
    <w:multiLevelType w:val="hybridMultilevel"/>
    <w:tmpl w:val="536019C6"/>
    <w:lvl w:ilvl="0" w:tplc="80723082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813093">
    <w:abstractNumId w:val="0"/>
  </w:num>
  <w:num w:numId="2" w16cid:durableId="1235703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34"/>
    <w:rsid w:val="000151F5"/>
    <w:rsid w:val="00055ED7"/>
    <w:rsid w:val="000B2358"/>
    <w:rsid w:val="00141697"/>
    <w:rsid w:val="00195723"/>
    <w:rsid w:val="001B293B"/>
    <w:rsid w:val="002804B8"/>
    <w:rsid w:val="002C1FCE"/>
    <w:rsid w:val="002E2D08"/>
    <w:rsid w:val="00385D81"/>
    <w:rsid w:val="003D3B34"/>
    <w:rsid w:val="003E4912"/>
    <w:rsid w:val="0045160A"/>
    <w:rsid w:val="004E621B"/>
    <w:rsid w:val="004F201B"/>
    <w:rsid w:val="00595BD6"/>
    <w:rsid w:val="005C0FFD"/>
    <w:rsid w:val="00614ED8"/>
    <w:rsid w:val="00620E60"/>
    <w:rsid w:val="00652E62"/>
    <w:rsid w:val="00692312"/>
    <w:rsid w:val="007027F2"/>
    <w:rsid w:val="007051B2"/>
    <w:rsid w:val="0076277A"/>
    <w:rsid w:val="00792923"/>
    <w:rsid w:val="007A3C41"/>
    <w:rsid w:val="007D0DA0"/>
    <w:rsid w:val="007E035B"/>
    <w:rsid w:val="007E663E"/>
    <w:rsid w:val="008F7179"/>
    <w:rsid w:val="00943B3D"/>
    <w:rsid w:val="009C526E"/>
    <w:rsid w:val="009E6FC5"/>
    <w:rsid w:val="00A63B6D"/>
    <w:rsid w:val="00B014F1"/>
    <w:rsid w:val="00B2458B"/>
    <w:rsid w:val="00B3285A"/>
    <w:rsid w:val="00B47A5D"/>
    <w:rsid w:val="00B506BD"/>
    <w:rsid w:val="00BD0773"/>
    <w:rsid w:val="00C508D5"/>
    <w:rsid w:val="00C63515"/>
    <w:rsid w:val="00C97CDB"/>
    <w:rsid w:val="00CA3FD0"/>
    <w:rsid w:val="00D247FB"/>
    <w:rsid w:val="00D479EE"/>
    <w:rsid w:val="00D6149B"/>
    <w:rsid w:val="00D75AF3"/>
    <w:rsid w:val="00DA42BD"/>
    <w:rsid w:val="00DC46C1"/>
    <w:rsid w:val="00DD66B4"/>
    <w:rsid w:val="00DE1578"/>
    <w:rsid w:val="00E4376B"/>
    <w:rsid w:val="00E5795A"/>
    <w:rsid w:val="00EC62B8"/>
    <w:rsid w:val="00EF5B47"/>
    <w:rsid w:val="00F14993"/>
    <w:rsid w:val="00F80E7D"/>
    <w:rsid w:val="00FF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A8D4EF"/>
  <w15:chartTrackingRefBased/>
  <w15:docId w15:val="{5C2D2569-348D-3F42-B850-27AB9AEE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4F1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292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9292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9292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92923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F1499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499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149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2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textilesocietyofameric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Dropbox\TSA%20Newsletter\Spring%202018\Meredith\Book%20Review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18EA2-C5BE-2548-801E-EFC16874F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C:\Users\Meredith\Dropbox\TSA Newsletter\Spring 2018\Meredith\Book Review template.dot</Template>
  <TotalTime>14</TotalTime>
  <Pages>3</Pages>
  <Words>421</Words>
  <Characters>2244</Characters>
  <Application>Microsoft Office Word</Application>
  <DocSecurity>0</DocSecurity>
  <Lines>102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Affleck</dc:creator>
  <cp:keywords/>
  <dc:description/>
  <cp:lastModifiedBy>Kris Cnossen</cp:lastModifiedBy>
  <cp:revision>5</cp:revision>
  <cp:lastPrinted>2018-02-19T22:25:00Z</cp:lastPrinted>
  <dcterms:created xsi:type="dcterms:W3CDTF">2026-05-07T16:01:00Z</dcterms:created>
  <dcterms:modified xsi:type="dcterms:W3CDTF">2026-05-07T16:37:00Z</dcterms:modified>
</cp:coreProperties>
</file>