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61"/>
        <w:gridCol w:w="674"/>
        <w:gridCol w:w="3145"/>
      </w:tblGrid>
      <w:tr w:rsidR="00F0683F" w:rsidRPr="00BD0773" w14:paraId="5B8D21DC" w14:textId="77777777" w:rsidTr="009F4D53">
        <w:tc>
          <w:tcPr>
            <w:tcW w:w="6392" w:type="dxa"/>
          </w:tcPr>
          <w:p w14:paraId="786ACBE5" w14:textId="77777777" w:rsidR="00F0683F" w:rsidRDefault="00F0683F" w:rsidP="009F4D53">
            <w:pPr>
              <w:spacing w:before="40"/>
              <w:rPr>
                <w:rFonts w:ascii="Georgia" w:hAnsi="Georgia" w:cs="Arial"/>
                <w:b/>
                <w:smallCaps/>
                <w:sz w:val="28"/>
                <w:u w:val="single"/>
              </w:rPr>
            </w:pPr>
            <w:r>
              <w:rPr>
                <w:rFonts w:ascii="Georgia" w:hAnsi="Georgia" w:cs="Arial"/>
                <w:b/>
                <w:smallCaps/>
                <w:sz w:val="28"/>
                <w:u w:val="single"/>
              </w:rPr>
              <w:t>Exhibition Review</w:t>
            </w:r>
          </w:p>
          <w:p w14:paraId="341D0575" w14:textId="77777777" w:rsidR="00F0683F" w:rsidRPr="00195723" w:rsidRDefault="00F0683F" w:rsidP="009F4D53">
            <w:pPr>
              <w:spacing w:before="40"/>
              <w:rPr>
                <w:rFonts w:ascii="Georgia" w:hAnsi="Georgia" w:cs="Arial"/>
                <w:i/>
              </w:rPr>
            </w:pPr>
            <w:r w:rsidRPr="00195723">
              <w:rPr>
                <w:rFonts w:ascii="Georgia" w:hAnsi="Georgia" w:cs="Arial"/>
                <w:i/>
              </w:rPr>
              <w:t>Submission form</w:t>
            </w:r>
          </w:p>
        </w:tc>
        <w:tc>
          <w:tcPr>
            <w:tcW w:w="674" w:type="dxa"/>
            <w:vAlign w:val="bottom"/>
          </w:tcPr>
          <w:p w14:paraId="58671752" w14:textId="77777777" w:rsidR="00F0683F" w:rsidRPr="00D479EE" w:rsidRDefault="00F0683F" w:rsidP="009F4D5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D0773">
              <w:rPr>
                <w:rFonts w:ascii="Georgia" w:hAnsi="Georgia" w:cs="Arial"/>
              </w:rPr>
              <w:t>Date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05F67903" w14:textId="77777777" w:rsidR="00F0683F" w:rsidRPr="00D479EE" w:rsidRDefault="00F0683F" w:rsidP="009F4D5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535EA1" w14:textId="77777777" w:rsidR="00AC4C18" w:rsidRDefault="00AC4C18" w:rsidP="00AC4C18">
      <w:pPr>
        <w:rPr>
          <w:rFonts w:ascii="Helvetica" w:hAnsi="Helvetica" w:cs="Arial"/>
          <w:b/>
        </w:rPr>
      </w:pPr>
    </w:p>
    <w:p w14:paraId="564A5648" w14:textId="7AAC3AA9" w:rsidR="00AC4C18" w:rsidRPr="00AC4C18" w:rsidRDefault="00AC4C18" w:rsidP="00AC4C18">
      <w:pPr>
        <w:rPr>
          <w:rFonts w:ascii="Helvetica" w:hAnsi="Helvetica" w:cs="Arial"/>
          <w:b/>
          <w:sz w:val="32"/>
          <w:szCs w:val="32"/>
        </w:rPr>
      </w:pPr>
      <w:r w:rsidRPr="00AC4C18">
        <w:rPr>
          <w:rFonts w:ascii="Helvetica" w:hAnsi="Helvetica" w:cs="Arial"/>
          <w:b/>
          <w:sz w:val="32"/>
          <w:szCs w:val="32"/>
        </w:rPr>
        <w:t>Read the following guidelines carefully. Articles that do not adhere to the guidelines may be disqualified.</w:t>
      </w:r>
    </w:p>
    <w:p w14:paraId="7CDCDF98" w14:textId="384BE3A2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1. Length of articles, reviews, program summaries, 300-800 words. </w:t>
      </w:r>
      <w:r w:rsidR="0071337B">
        <w:rPr>
          <w:rFonts w:ascii="Helvetica" w:hAnsi="Helvetica"/>
        </w:rPr>
        <w:t xml:space="preserve">Photo captions and credits do not count towards the word limit. </w:t>
      </w:r>
      <w:r w:rsidRPr="00F14993">
        <w:rPr>
          <w:rFonts w:ascii="Helvetica" w:hAnsi="Helvetica"/>
        </w:rPr>
        <w:t>Submit text as a .doc or google document. Articles must be submitted in English.</w:t>
      </w:r>
    </w:p>
    <w:p w14:paraId="407AC973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2. Each article receives at least one round of editing by the Communications Committee and volunteers. </w:t>
      </w:r>
      <w:r w:rsidRPr="00F14993">
        <w:rPr>
          <w:rStyle w:val="Strong"/>
          <w:rFonts w:ascii="Helvetica" w:hAnsi="Helvetica"/>
        </w:rPr>
        <w:t xml:space="preserve">Edits will be performed in English using a google document. </w:t>
      </w:r>
      <w:r w:rsidRPr="00F14993">
        <w:rPr>
          <w:rFonts w:ascii="Helvetica" w:hAnsi="Helvetica"/>
        </w:rPr>
        <w:t>Authors are expected to respond and make edits. Please inform the Committee if you need a different format for editing.</w:t>
      </w:r>
    </w:p>
    <w:p w14:paraId="418F0496" w14:textId="74F8D52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3. </w:t>
      </w:r>
      <w:r w:rsidR="0071337B" w:rsidRPr="00F14993">
        <w:rPr>
          <w:rFonts w:ascii="Helvetica" w:hAnsi="Helvetica"/>
        </w:rPr>
        <w:t xml:space="preserve">Photos are </w:t>
      </w:r>
      <w:r w:rsidR="0071337B">
        <w:rPr>
          <w:rFonts w:ascii="Helvetica" w:hAnsi="Helvetica"/>
        </w:rPr>
        <w:t>required</w:t>
      </w:r>
      <w:r w:rsidR="0071337B" w:rsidRPr="00F14993">
        <w:rPr>
          <w:rFonts w:ascii="Helvetica" w:hAnsi="Helvetica"/>
        </w:rPr>
        <w:t xml:space="preserve">. </w:t>
      </w:r>
      <w:r w:rsidRPr="00F14993">
        <w:rPr>
          <w:rFonts w:ascii="Helvetica" w:hAnsi="Helvetica"/>
        </w:rPr>
        <w:t>Image size should be: 300 DPI, 4”x6” and provided as .jpeg or .</w:t>
      </w:r>
      <w:proofErr w:type="spellStart"/>
      <w:r w:rsidRPr="00F14993">
        <w:rPr>
          <w:rFonts w:ascii="Helvetica" w:hAnsi="Helvetica"/>
        </w:rPr>
        <w:t>png</w:t>
      </w:r>
      <w:proofErr w:type="spellEnd"/>
      <w:r w:rsidRPr="00F14993">
        <w:rPr>
          <w:rFonts w:ascii="Helvetica" w:hAnsi="Helvetica"/>
        </w:rPr>
        <w:t xml:space="preserve"> files. Please provide no more than five (5) images per article. </w:t>
      </w:r>
      <w:r w:rsidRPr="00F14993">
        <w:rPr>
          <w:rStyle w:val="Strong"/>
          <w:rFonts w:ascii="Helvetica" w:hAnsi="Helvetica"/>
        </w:rPr>
        <w:t>Send images as individual files.</w:t>
      </w:r>
      <w:r w:rsidRPr="00F14993">
        <w:rPr>
          <w:rFonts w:ascii="Helvetica" w:hAnsi="Helvetica"/>
        </w:rPr>
        <w:t xml:space="preserve"> Do not insert into text. Label as: Image_1.jpg; Image_2.jpg</w:t>
      </w:r>
    </w:p>
    <w:p w14:paraId="26AFD718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4. </w:t>
      </w:r>
      <w:r w:rsidRPr="00F14993">
        <w:rPr>
          <w:rStyle w:val="Strong"/>
          <w:rFonts w:ascii="Helvetica" w:hAnsi="Helvetica"/>
        </w:rPr>
        <w:t>List captions and photo credits in the appropriate section of the template.</w:t>
      </w:r>
      <w:r w:rsidRPr="00F14993">
        <w:rPr>
          <w:rFonts w:ascii="Helvetica" w:hAnsi="Helvetica"/>
        </w:rPr>
        <w:t xml:space="preserve"> Provide name of photographer for credit for each image. Be sure to obtain permission from the photographer to use the image.</w:t>
      </w:r>
    </w:p>
    <w:p w14:paraId="42DB7D13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5. Write Author Name as you wish it to appear at heading of text.</w:t>
      </w:r>
    </w:p>
    <w:p w14:paraId="795A1512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6. Write a 1-2 sentence biographical note; include your relationship to TSA. For example: member since XXXX, professional affiliation, scholarship recipient for x program…)</w:t>
      </w:r>
    </w:p>
    <w:p w14:paraId="0FE74535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7. Provide author’s email or other contact information (not to be published, just for our records and if a follow-up question needs posing).</w:t>
      </w:r>
    </w:p>
    <w:p w14:paraId="3656CADC" w14:textId="77777777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>8. For book reviews include all full bibliographic info; for conferences and exhibitions include venue, dates, etc.</w:t>
      </w:r>
    </w:p>
    <w:p w14:paraId="3AB13423" w14:textId="09C5ADA8" w:rsidR="00AC4C18" w:rsidRPr="00F14993" w:rsidRDefault="00AC4C18" w:rsidP="00AC4C18">
      <w:pPr>
        <w:pStyle w:val="NormalWeb"/>
        <w:rPr>
          <w:rFonts w:ascii="Helvetica" w:hAnsi="Helvetica"/>
        </w:rPr>
      </w:pPr>
      <w:r w:rsidRPr="00F14993">
        <w:rPr>
          <w:rFonts w:ascii="Helvetica" w:hAnsi="Helvetica"/>
        </w:rPr>
        <w:t xml:space="preserve">9. </w:t>
      </w:r>
      <w:r w:rsidRPr="00F14993">
        <w:rPr>
          <w:rStyle w:val="Strong"/>
          <w:rFonts w:ascii="Helvetica" w:hAnsi="Helvetica"/>
        </w:rPr>
        <w:t xml:space="preserve">We do not accept articles generated by artificial intelligence (AI). </w:t>
      </w:r>
      <w:r w:rsidRPr="00F14993">
        <w:rPr>
          <w:rFonts w:ascii="Helvetica" w:hAnsi="Helvetica"/>
        </w:rPr>
        <w:t>If AI tools are used for editing, translation, or language refinement, this use must be disclosed at the time of submission.</w:t>
      </w:r>
      <w:r w:rsidR="00BE64B8">
        <w:rPr>
          <w:rFonts w:ascii="Helvetica" w:hAnsi="Helvetica"/>
        </w:rPr>
        <w:t xml:space="preserve"> Undisclosed AI tool use may disqualify an article. </w:t>
      </w:r>
    </w:p>
    <w:p w14:paraId="3B29F0DE" w14:textId="2BF7E38A" w:rsidR="00AC4C18" w:rsidRPr="00F14993" w:rsidRDefault="0071337B" w:rsidP="00AC4C18">
      <w:pPr>
        <w:pStyle w:val="NormalWeb"/>
        <w:rPr>
          <w:rFonts w:ascii="Helvetica" w:hAnsi="Helvetica"/>
        </w:rPr>
        <w:sectPr w:rsidR="00AC4C18" w:rsidRPr="00F14993" w:rsidSect="00AC4C1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="Helvetica" w:hAnsi="Helvetica"/>
        </w:rPr>
        <w:t>10</w:t>
      </w:r>
      <w:r w:rsidR="00AC4C18" w:rsidRPr="00F14993">
        <w:rPr>
          <w:rFonts w:ascii="Helvetica" w:hAnsi="Helvetica"/>
        </w:rPr>
        <w:t xml:space="preserve">. SUBMIT material or questions to: </w:t>
      </w:r>
      <w:hyperlink r:id="rId11" w:history="1">
        <w:r w:rsidR="00AC4C18" w:rsidRPr="00F14993">
          <w:rPr>
            <w:rStyle w:val="Hyperlink"/>
            <w:rFonts w:ascii="Helvetica" w:hAnsi="Helvetica"/>
          </w:rPr>
          <w:t>communications@textilesocietyofamerica.org</w:t>
        </w:r>
      </w:hyperlink>
      <w:r w:rsidR="00AC4C18" w:rsidRPr="00F14993">
        <w:rPr>
          <w:rFonts w:ascii="Helvetica" w:hAnsi="Helvetica"/>
        </w:rPr>
        <w:t xml:space="preserve"> with the subject line “TSA News Submission.” We welcome submissions all year, with articles published in the issue best fitting the deadline.</w:t>
      </w:r>
    </w:p>
    <w:p w14:paraId="77055E76" w14:textId="485B5C2F" w:rsidR="00792923" w:rsidRPr="002E2D08" w:rsidRDefault="00792923" w:rsidP="00792923">
      <w:pPr>
        <w:rPr>
          <w:rFonts w:ascii="Georgia" w:hAnsi="Georgia" w:cs="Arial"/>
        </w:rPr>
      </w:pPr>
      <w:r w:rsidRPr="002E2D08">
        <w:rPr>
          <w:rFonts w:ascii="Georgia" w:hAnsi="Georgia" w:cs="Arial"/>
          <w:b/>
        </w:rPr>
        <w:lastRenderedPageBreak/>
        <w:t>Reviewer</w:t>
      </w:r>
      <w:r w:rsidR="00AC4C18">
        <w:rPr>
          <w:rFonts w:ascii="Georgia" w:hAnsi="Georgia" w:cs="Arial"/>
          <w:b/>
        </w:rPr>
        <w:t>/Author</w:t>
      </w:r>
      <w:r w:rsidRPr="002E2D08">
        <w:rPr>
          <w:rFonts w:ascii="Georgia" w:hAnsi="Georgia" w:cs="Arial"/>
          <w:b/>
        </w:rPr>
        <w:t xml:space="preserve"> Info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7"/>
        <w:gridCol w:w="7683"/>
      </w:tblGrid>
      <w:tr w:rsidR="002B4106" w:rsidRPr="002E2D08" w14:paraId="04277641" w14:textId="77777777" w:rsidTr="002B4106">
        <w:tc>
          <w:tcPr>
            <w:tcW w:w="1189" w:type="pct"/>
          </w:tcPr>
          <w:p w14:paraId="2405D213" w14:textId="645B87FD" w:rsidR="002B4106" w:rsidRPr="002E2D08" w:rsidRDefault="002B4106" w:rsidP="00BD0773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Reviewer</w:t>
            </w:r>
            <w:r w:rsidR="00AC4C18">
              <w:rPr>
                <w:rFonts w:ascii="Georgia" w:hAnsi="Georgia" w:cs="Arial"/>
              </w:rPr>
              <w:t>/Author</w:t>
            </w:r>
            <w:r w:rsidRPr="002E2D08">
              <w:rPr>
                <w:rFonts w:ascii="Georgia" w:hAnsi="Georgia" w:cs="Arial"/>
              </w:rPr>
              <w:t xml:space="preserve"> Name</w:t>
            </w:r>
          </w:p>
        </w:tc>
        <w:tc>
          <w:tcPr>
            <w:tcW w:w="3811" w:type="pct"/>
            <w:tcBorders>
              <w:bottom w:val="single" w:sz="4" w:space="0" w:color="auto"/>
            </w:tcBorders>
            <w:vAlign w:val="bottom"/>
          </w:tcPr>
          <w:p w14:paraId="0E58EA76" w14:textId="77777777" w:rsidR="002B4106" w:rsidRPr="002B4106" w:rsidRDefault="002B4106" w:rsidP="002B410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B4106" w:rsidRPr="002E2D08" w14:paraId="1A1DD1C8" w14:textId="77777777" w:rsidTr="002B4106">
        <w:tc>
          <w:tcPr>
            <w:tcW w:w="1189" w:type="pct"/>
          </w:tcPr>
          <w:p w14:paraId="78F056BB" w14:textId="77777777" w:rsidR="002B4106" w:rsidRPr="002E2D08" w:rsidRDefault="002B4106" w:rsidP="002B4106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Email (not published)</w:t>
            </w:r>
          </w:p>
        </w:tc>
        <w:tc>
          <w:tcPr>
            <w:tcW w:w="3811" w:type="pct"/>
            <w:tcBorders>
              <w:bottom w:val="single" w:sz="4" w:space="0" w:color="auto"/>
            </w:tcBorders>
            <w:vAlign w:val="bottom"/>
          </w:tcPr>
          <w:p w14:paraId="373C29D6" w14:textId="77777777" w:rsidR="002B4106" w:rsidRPr="002B4106" w:rsidRDefault="002B4106" w:rsidP="002B410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B4106" w:rsidRPr="002E2D08" w14:paraId="30C5013F" w14:textId="77777777" w:rsidTr="00551FCA">
        <w:trPr>
          <w:trHeight w:val="1133"/>
        </w:trPr>
        <w:tc>
          <w:tcPr>
            <w:tcW w:w="1189" w:type="pct"/>
          </w:tcPr>
          <w:p w14:paraId="0505B3BC" w14:textId="77777777" w:rsidR="002B4106" w:rsidRPr="002E2D08" w:rsidRDefault="002B4106" w:rsidP="002B4106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 xml:space="preserve">Reviewer Bio </w:t>
            </w:r>
          </w:p>
          <w:p w14:paraId="46CCF11D" w14:textId="2FF7108B" w:rsidR="002B4106" w:rsidRPr="002E2D08" w:rsidRDefault="002B4106" w:rsidP="002B4106">
            <w:pPr>
              <w:spacing w:before="40"/>
              <w:rPr>
                <w:rFonts w:ascii="Georgia" w:hAnsi="Georgia" w:cs="Arial"/>
                <w:i/>
              </w:rPr>
            </w:pPr>
            <w:r w:rsidRPr="002E2D08">
              <w:rPr>
                <w:rFonts w:ascii="Georgia" w:hAnsi="Georgia" w:cs="Arial"/>
                <w:i/>
              </w:rPr>
              <w:t>(</w:t>
            </w:r>
            <w:r w:rsidR="00AC4C18">
              <w:rPr>
                <w:rFonts w:ascii="Georgia" w:hAnsi="Georgia" w:cs="Arial"/>
                <w:i/>
              </w:rPr>
              <w:t>100</w:t>
            </w:r>
            <w:r w:rsidRPr="002E2D08">
              <w:rPr>
                <w:rFonts w:ascii="Georgia" w:hAnsi="Georgia" w:cs="Arial"/>
                <w:i/>
              </w:rPr>
              <w:t xml:space="preserve"> words)</w:t>
            </w:r>
          </w:p>
        </w:tc>
        <w:tc>
          <w:tcPr>
            <w:tcW w:w="3811" w:type="pct"/>
            <w:tcBorders>
              <w:bottom w:val="single" w:sz="4" w:space="0" w:color="auto"/>
            </w:tcBorders>
          </w:tcPr>
          <w:p w14:paraId="3F4AB9C1" w14:textId="77777777" w:rsidR="002B4106" w:rsidRPr="002B4106" w:rsidRDefault="002B4106" w:rsidP="002B410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CDA974" w14:textId="77777777" w:rsidR="00B014F1" w:rsidRPr="002E2D08" w:rsidRDefault="00B014F1" w:rsidP="00B014F1">
      <w:pPr>
        <w:rPr>
          <w:rFonts w:ascii="Georgia" w:hAnsi="Georgia" w:cs="Arial"/>
        </w:rPr>
      </w:pPr>
    </w:p>
    <w:p w14:paraId="3CEA7945" w14:textId="77777777" w:rsidR="00B014F1" w:rsidRPr="002E2D08" w:rsidRDefault="000151F5" w:rsidP="00B014F1">
      <w:pPr>
        <w:rPr>
          <w:rFonts w:ascii="Georgia" w:hAnsi="Georgia" w:cs="Arial"/>
        </w:rPr>
      </w:pPr>
      <w:r w:rsidRPr="002E2D08">
        <w:rPr>
          <w:rFonts w:ascii="Georgia" w:hAnsi="Georgia" w:cs="Arial"/>
          <w:b/>
        </w:rPr>
        <w:t>Exhibition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8300"/>
      </w:tblGrid>
      <w:tr w:rsidR="004C1317" w:rsidRPr="002E2D08" w14:paraId="73696D09" w14:textId="77777777" w:rsidTr="00DF4E17">
        <w:trPr>
          <w:trHeight w:val="242"/>
        </w:trPr>
        <w:tc>
          <w:tcPr>
            <w:tcW w:w="883" w:type="pct"/>
          </w:tcPr>
          <w:p w14:paraId="0A3B1367" w14:textId="77777777" w:rsidR="004C1317" w:rsidRPr="002E2D08" w:rsidRDefault="004C1317" w:rsidP="008D3595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Title:</w:t>
            </w:r>
          </w:p>
        </w:tc>
        <w:tc>
          <w:tcPr>
            <w:tcW w:w="4117" w:type="pct"/>
            <w:tcBorders>
              <w:bottom w:val="single" w:sz="4" w:space="0" w:color="auto"/>
            </w:tcBorders>
            <w:vAlign w:val="bottom"/>
          </w:tcPr>
          <w:p w14:paraId="176406E6" w14:textId="77777777" w:rsidR="004C1317" w:rsidRPr="002B4106" w:rsidRDefault="004C1317" w:rsidP="008D359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3D" w:rsidRPr="002E2D08" w14:paraId="16FCBEC5" w14:textId="77777777" w:rsidTr="002B4106">
        <w:trPr>
          <w:trHeight w:val="70"/>
        </w:trPr>
        <w:tc>
          <w:tcPr>
            <w:tcW w:w="883" w:type="pct"/>
          </w:tcPr>
          <w:p w14:paraId="2E88D70D" w14:textId="77777777" w:rsidR="00B014F1" w:rsidRPr="002E2D08" w:rsidRDefault="007E035B" w:rsidP="002E2D08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Venue</w:t>
            </w:r>
            <w:r w:rsidR="00DE1578" w:rsidRPr="002E2D08">
              <w:rPr>
                <w:rFonts w:ascii="Georgia" w:hAnsi="Georgia" w:cs="Arial"/>
              </w:rPr>
              <w:t>:</w:t>
            </w:r>
          </w:p>
        </w:tc>
        <w:tc>
          <w:tcPr>
            <w:tcW w:w="4117" w:type="pct"/>
            <w:tcBorders>
              <w:bottom w:val="single" w:sz="4" w:space="0" w:color="auto"/>
            </w:tcBorders>
            <w:vAlign w:val="bottom"/>
          </w:tcPr>
          <w:p w14:paraId="52AECD09" w14:textId="77777777" w:rsidR="009C526E" w:rsidRPr="002B4106" w:rsidRDefault="009C526E" w:rsidP="002B410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3D" w:rsidRPr="002E2D08" w14:paraId="0FE07AA4" w14:textId="77777777" w:rsidTr="002B4106">
        <w:trPr>
          <w:trHeight w:val="70"/>
        </w:trPr>
        <w:tc>
          <w:tcPr>
            <w:tcW w:w="883" w:type="pct"/>
          </w:tcPr>
          <w:p w14:paraId="792F3FA3" w14:textId="77777777" w:rsidR="000151F5" w:rsidRPr="002E2D08" w:rsidRDefault="000151F5" w:rsidP="002E2D08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City</w:t>
            </w:r>
            <w:r w:rsidR="00DE1578" w:rsidRPr="002E2D08">
              <w:rPr>
                <w:rFonts w:ascii="Georgia" w:hAnsi="Georgia" w:cs="Arial"/>
              </w:rPr>
              <w:t>:</w:t>
            </w:r>
          </w:p>
        </w:tc>
        <w:tc>
          <w:tcPr>
            <w:tcW w:w="41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959A3" w14:textId="77777777" w:rsidR="000151F5" w:rsidRPr="002B4106" w:rsidRDefault="000151F5" w:rsidP="002B410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B3D" w:rsidRPr="002E2D08" w14:paraId="28117D71" w14:textId="77777777" w:rsidTr="002B4106">
        <w:tc>
          <w:tcPr>
            <w:tcW w:w="883" w:type="pct"/>
          </w:tcPr>
          <w:p w14:paraId="31CD9070" w14:textId="77777777" w:rsidR="00B014F1" w:rsidRPr="002E2D08" w:rsidRDefault="007E035B" w:rsidP="002E2D08">
            <w:pPr>
              <w:spacing w:before="40"/>
              <w:rPr>
                <w:rFonts w:ascii="Georgia" w:hAnsi="Georgia" w:cs="Arial"/>
              </w:rPr>
            </w:pPr>
            <w:r w:rsidRPr="002E2D08">
              <w:rPr>
                <w:rFonts w:ascii="Georgia" w:hAnsi="Georgia" w:cs="Arial"/>
              </w:rPr>
              <w:t>Dates</w:t>
            </w:r>
            <w:r w:rsidR="00DE1578" w:rsidRPr="002E2D08">
              <w:rPr>
                <w:rFonts w:ascii="Georgia" w:hAnsi="Georgia" w:cs="Arial"/>
              </w:rPr>
              <w:t>:</w:t>
            </w:r>
          </w:p>
        </w:tc>
        <w:tc>
          <w:tcPr>
            <w:tcW w:w="41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AEEA2" w14:textId="77777777" w:rsidR="009C526E" w:rsidRPr="002B4106" w:rsidRDefault="009C526E" w:rsidP="002B410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6218E" w14:textId="77777777" w:rsidR="00B014F1" w:rsidRPr="002E2D08" w:rsidRDefault="00B014F1" w:rsidP="00B014F1">
      <w:pPr>
        <w:rPr>
          <w:rFonts w:ascii="Georgia" w:hAnsi="Georgia" w:cs="Arial"/>
        </w:rPr>
      </w:pPr>
    </w:p>
    <w:p w14:paraId="33771363" w14:textId="27F1F9D8" w:rsidR="00AC4C18" w:rsidRDefault="00AC4C18" w:rsidP="00AC4C18">
      <w:pPr>
        <w:rPr>
          <w:rFonts w:ascii="Helvetica" w:hAnsi="Helvetica" w:cs="Arial"/>
          <w:b/>
        </w:rPr>
      </w:pPr>
      <w:r w:rsidRPr="00F14993">
        <w:rPr>
          <w:rFonts w:ascii="Helvetica" w:hAnsi="Helvetica" w:cs="Arial"/>
          <w:b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71337B" w14:paraId="7EC29037" w14:textId="77777777" w:rsidTr="00671248">
        <w:tc>
          <w:tcPr>
            <w:tcW w:w="8820" w:type="dxa"/>
          </w:tcPr>
          <w:p w14:paraId="4C049260" w14:textId="77777777" w:rsidR="0071337B" w:rsidRPr="0045160A" w:rsidRDefault="0071337B" w:rsidP="00671248">
            <w:pPr>
              <w:rPr>
                <w:rFonts w:ascii="Helvetica" w:hAnsi="Helvetica" w:cs="Arial"/>
                <w:bCs/>
              </w:rPr>
            </w:pPr>
            <w:r w:rsidRPr="00AB359E">
              <w:rPr>
                <w:rFonts w:ascii="Helvetica" w:hAnsi="Helvetica" w:cs="Arial"/>
                <w:bCs/>
              </w:rPr>
              <w:t>Do you give the right to use images in the marketing of the TSA Newsletter? Yes or No.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667056E6" w14:textId="77777777" w:rsidR="0071337B" w:rsidRDefault="0071337B" w:rsidP="00671248">
            <w:pPr>
              <w:rPr>
                <w:rFonts w:ascii="Helvetica" w:hAnsi="Helvetica" w:cs="Arial"/>
                <w:b/>
              </w:rPr>
            </w:pPr>
          </w:p>
        </w:tc>
      </w:tr>
    </w:tbl>
    <w:p w14:paraId="7709BF80" w14:textId="77777777" w:rsidR="0071337B" w:rsidRPr="00F14993" w:rsidRDefault="0071337B" w:rsidP="00AC4C18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AC4C18" w:rsidRPr="00F14993" w14:paraId="2776B904" w14:textId="77777777" w:rsidTr="005B5448">
        <w:tc>
          <w:tcPr>
            <w:tcW w:w="883" w:type="pct"/>
          </w:tcPr>
          <w:p w14:paraId="7A2F9B85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0F6E465D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148E19CE" w14:textId="77777777" w:rsidR="00AC4C18" w:rsidRPr="00F14993" w:rsidRDefault="00AC4C18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2A80BA45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AC4C18" w:rsidRPr="00F14993" w14:paraId="35A2EF5E" w14:textId="77777777" w:rsidTr="005B5448">
        <w:tc>
          <w:tcPr>
            <w:tcW w:w="883" w:type="pct"/>
          </w:tcPr>
          <w:p w14:paraId="10A4A107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16C24377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46C5B966" w14:textId="77777777" w:rsidR="00AC4C18" w:rsidRPr="00F14993" w:rsidRDefault="00AC4C18" w:rsidP="00AC4C18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AC4C18" w:rsidRPr="00F14993" w14:paraId="2F77D134" w14:textId="77777777" w:rsidTr="005B5448">
        <w:tc>
          <w:tcPr>
            <w:tcW w:w="883" w:type="pct"/>
          </w:tcPr>
          <w:p w14:paraId="2A664623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09D7C84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24BE9897" w14:textId="77777777" w:rsidR="00AC4C18" w:rsidRPr="00F14993" w:rsidRDefault="00AC4C18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3EF09B04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AC4C18" w:rsidRPr="00F14993" w14:paraId="0B71F76B" w14:textId="77777777" w:rsidTr="005B5448">
        <w:tc>
          <w:tcPr>
            <w:tcW w:w="883" w:type="pct"/>
          </w:tcPr>
          <w:p w14:paraId="22A18F2F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2AFEC901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2E2D855C" w14:textId="77777777" w:rsidR="00AC4C18" w:rsidRPr="00F14993" w:rsidRDefault="00AC4C18" w:rsidP="00AC4C18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AC4C18" w:rsidRPr="00F14993" w14:paraId="1B4C8DC7" w14:textId="77777777" w:rsidTr="005B5448">
        <w:tc>
          <w:tcPr>
            <w:tcW w:w="883" w:type="pct"/>
          </w:tcPr>
          <w:p w14:paraId="2361EAD2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7E7A504E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3567AE42" w14:textId="77777777" w:rsidR="00AC4C18" w:rsidRPr="00F14993" w:rsidRDefault="00AC4C18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6594DF6F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AC4C18" w:rsidRPr="00F14993" w14:paraId="6CC39EF5" w14:textId="77777777" w:rsidTr="005B5448">
        <w:tc>
          <w:tcPr>
            <w:tcW w:w="883" w:type="pct"/>
          </w:tcPr>
          <w:p w14:paraId="62E7C6B6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70BF0F87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27B61305" w14:textId="77777777" w:rsidR="00AC4C18" w:rsidRPr="00F14993" w:rsidRDefault="00AC4C18" w:rsidP="00AC4C18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AC4C18" w:rsidRPr="00F14993" w14:paraId="3DBB372A" w14:textId="77777777" w:rsidTr="005B5448">
        <w:tc>
          <w:tcPr>
            <w:tcW w:w="883" w:type="pct"/>
          </w:tcPr>
          <w:p w14:paraId="0F045D98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35873B3B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1FF803F4" w14:textId="77777777" w:rsidR="00AC4C18" w:rsidRPr="00F14993" w:rsidRDefault="00AC4C18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08BC5FFE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AC4C18" w:rsidRPr="00F14993" w14:paraId="7C5A732C" w14:textId="77777777" w:rsidTr="005B5448">
        <w:tc>
          <w:tcPr>
            <w:tcW w:w="883" w:type="pct"/>
          </w:tcPr>
          <w:p w14:paraId="52402052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0124D05F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50154B3" w14:textId="77777777" w:rsidR="00AC4C18" w:rsidRDefault="00AC4C18" w:rsidP="00AC4C18">
      <w:pPr>
        <w:rPr>
          <w:rFonts w:ascii="Helvetica" w:hAnsi="Helvetica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3260"/>
        <w:gridCol w:w="1498"/>
        <w:gridCol w:w="3542"/>
      </w:tblGrid>
      <w:tr w:rsidR="00AC4C18" w:rsidRPr="00F14993" w14:paraId="325C74FF" w14:textId="77777777" w:rsidTr="005B5448">
        <w:tc>
          <w:tcPr>
            <w:tcW w:w="883" w:type="pct"/>
          </w:tcPr>
          <w:p w14:paraId="0F1B23AF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File 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14:paraId="1F349D15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  <w:tc>
          <w:tcPr>
            <w:tcW w:w="743" w:type="pct"/>
          </w:tcPr>
          <w:p w14:paraId="407B046C" w14:textId="77777777" w:rsidR="00AC4C18" w:rsidRPr="00F14993" w:rsidRDefault="00AC4C18" w:rsidP="005B5448">
            <w:pPr>
              <w:spacing w:before="40"/>
              <w:jc w:val="right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Credit</w:t>
            </w:r>
          </w:p>
        </w:tc>
        <w:tc>
          <w:tcPr>
            <w:tcW w:w="1757" w:type="pct"/>
            <w:tcBorders>
              <w:bottom w:val="single" w:sz="4" w:space="0" w:color="auto"/>
            </w:tcBorders>
            <w:vAlign w:val="bottom"/>
          </w:tcPr>
          <w:p w14:paraId="4A657C40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  <w:tr w:rsidR="00AC4C18" w:rsidRPr="00F14993" w14:paraId="5D78CF26" w14:textId="77777777" w:rsidTr="005B5448">
        <w:tc>
          <w:tcPr>
            <w:tcW w:w="883" w:type="pct"/>
          </w:tcPr>
          <w:p w14:paraId="20013AFF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  <w:r w:rsidRPr="00F14993">
              <w:rPr>
                <w:rFonts w:ascii="Helvetica" w:hAnsi="Helvetica" w:cs="Arial"/>
              </w:rPr>
              <w:t>Caption</w:t>
            </w:r>
          </w:p>
        </w:tc>
        <w:tc>
          <w:tcPr>
            <w:tcW w:w="4117" w:type="pct"/>
            <w:gridSpan w:val="3"/>
            <w:tcBorders>
              <w:bottom w:val="single" w:sz="4" w:space="0" w:color="auto"/>
            </w:tcBorders>
            <w:vAlign w:val="bottom"/>
          </w:tcPr>
          <w:p w14:paraId="6A4112BD" w14:textId="77777777" w:rsidR="00AC4C18" w:rsidRPr="00F14993" w:rsidRDefault="00AC4C18" w:rsidP="005B5448">
            <w:pPr>
              <w:spacing w:before="40"/>
              <w:rPr>
                <w:rFonts w:ascii="Helvetica" w:hAnsi="Helvetica" w:cs="Arial"/>
              </w:rPr>
            </w:pPr>
          </w:p>
        </w:tc>
      </w:tr>
    </w:tbl>
    <w:p w14:paraId="34FFF062" w14:textId="77777777" w:rsidR="00722F7A" w:rsidRDefault="00722F7A" w:rsidP="00AC4C18">
      <w:pPr>
        <w:rPr>
          <w:rFonts w:ascii="Helvetica" w:hAnsi="Helvetica" w:cs="Arial"/>
          <w:b/>
        </w:rPr>
      </w:pPr>
    </w:p>
    <w:p w14:paraId="3A566D67" w14:textId="77777777" w:rsidR="00AC4C18" w:rsidRDefault="00AC4C18" w:rsidP="00AC4C18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AI Disclosure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250"/>
      </w:tblGrid>
      <w:tr w:rsidR="00AC4C18" w14:paraId="228EE5BA" w14:textId="77777777" w:rsidTr="005B5448">
        <w:tc>
          <w:tcPr>
            <w:tcW w:w="8820" w:type="dxa"/>
          </w:tcPr>
          <w:p w14:paraId="20AFDED0" w14:textId="77777777" w:rsidR="00AC4C18" w:rsidRPr="0045160A" w:rsidRDefault="00AC4C18" w:rsidP="005B5448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Were any artificial intelligence tools (ChatGPT, Claude, etc.) used in writing this article, to the best of your knowledge? Yes or No: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603959A" w14:textId="77777777" w:rsidR="00AC4C18" w:rsidRDefault="00AC4C18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5F0FCD8F" w14:textId="77777777" w:rsidR="00AC4C18" w:rsidRPr="0045160A" w:rsidRDefault="00AC4C18" w:rsidP="00AC4C18">
      <w:pPr>
        <w:rPr>
          <w:rFonts w:ascii="Helvetica" w:hAnsi="Helvetica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AC4C18" w:rsidRPr="0045160A" w14:paraId="52D4DE69" w14:textId="77777777" w:rsidTr="005B5448">
        <w:tc>
          <w:tcPr>
            <w:tcW w:w="10070" w:type="dxa"/>
          </w:tcPr>
          <w:p w14:paraId="7C4DE19A" w14:textId="77777777" w:rsidR="00AC4C18" w:rsidRPr="0045160A" w:rsidRDefault="00AC4C18" w:rsidP="005B5448">
            <w:pPr>
              <w:rPr>
                <w:rFonts w:ascii="Helvetica" w:hAnsi="Helvetica" w:cs="Arial"/>
                <w:bCs/>
              </w:rPr>
            </w:pPr>
            <w:r w:rsidRPr="0045160A">
              <w:rPr>
                <w:rFonts w:ascii="Helvetica" w:hAnsi="Helvetica" w:cs="Arial"/>
                <w:bCs/>
              </w:rPr>
              <w:t>If AI tools were used, please specify how (accessibility, editing, etc.):</w:t>
            </w:r>
          </w:p>
        </w:tc>
      </w:tr>
      <w:tr w:rsidR="00AC4C18" w14:paraId="055F085C" w14:textId="77777777" w:rsidTr="005B5448">
        <w:tc>
          <w:tcPr>
            <w:tcW w:w="10070" w:type="dxa"/>
            <w:tcBorders>
              <w:bottom w:val="single" w:sz="4" w:space="0" w:color="auto"/>
            </w:tcBorders>
          </w:tcPr>
          <w:p w14:paraId="4B653996" w14:textId="77777777" w:rsidR="00AC4C18" w:rsidRDefault="00AC4C18" w:rsidP="005B5448">
            <w:pPr>
              <w:rPr>
                <w:rFonts w:ascii="Helvetica" w:hAnsi="Helvetica" w:cs="Arial"/>
                <w:b/>
              </w:rPr>
            </w:pPr>
          </w:p>
        </w:tc>
      </w:tr>
    </w:tbl>
    <w:p w14:paraId="4B7FAB9C" w14:textId="77777777" w:rsidR="002B4106" w:rsidRDefault="002B4106" w:rsidP="00B014F1">
      <w:pPr>
        <w:rPr>
          <w:rFonts w:ascii="Georgia" w:hAnsi="Georgia" w:cs="Arial"/>
          <w:b/>
        </w:rPr>
      </w:pPr>
    </w:p>
    <w:p w14:paraId="5461E15E" w14:textId="77777777" w:rsidR="00AC4C18" w:rsidRDefault="00AC4C18" w:rsidP="00B014F1">
      <w:pPr>
        <w:rPr>
          <w:rFonts w:ascii="Georgia" w:hAnsi="Georgia" w:cs="Arial"/>
          <w:b/>
        </w:rPr>
      </w:pPr>
    </w:p>
    <w:p w14:paraId="5A548A93" w14:textId="77777777" w:rsidR="00AC4C18" w:rsidRDefault="00AC4C18" w:rsidP="00B014F1">
      <w:pPr>
        <w:rPr>
          <w:rFonts w:ascii="Georgia" w:hAnsi="Georgia" w:cs="Arial"/>
          <w:b/>
        </w:rPr>
      </w:pPr>
    </w:p>
    <w:p w14:paraId="3E7F18A9" w14:textId="77777777" w:rsidR="00AC4C18" w:rsidRDefault="00AC4C18" w:rsidP="00B014F1">
      <w:pPr>
        <w:rPr>
          <w:rFonts w:ascii="Georgia" w:hAnsi="Georgia" w:cs="Arial"/>
          <w:b/>
        </w:rPr>
        <w:sectPr w:rsidR="00AC4C18" w:rsidSect="00F068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1411AF7B" w14:textId="77777777" w:rsidR="00AC4C18" w:rsidRPr="002E2D08" w:rsidRDefault="00AC4C18" w:rsidP="00AC4C18">
      <w:pPr>
        <w:rPr>
          <w:rFonts w:ascii="Georgia" w:hAnsi="Georgia" w:cs="Arial"/>
          <w:b/>
        </w:rPr>
      </w:pPr>
      <w:r w:rsidRPr="002E2D08">
        <w:rPr>
          <w:rFonts w:ascii="Georgia" w:hAnsi="Georgia" w:cs="Arial"/>
          <w:b/>
        </w:rPr>
        <w:lastRenderedPageBreak/>
        <w:t>Text</w:t>
      </w:r>
    </w:p>
    <w:p w14:paraId="0585ABA6" w14:textId="77777777" w:rsidR="00AC4C18" w:rsidRPr="00E06569" w:rsidRDefault="00AC4C18" w:rsidP="00AC4C18">
      <w:pPr>
        <w:rPr>
          <w:rFonts w:ascii="Georgia" w:hAnsi="Georgia" w:cs="Arial"/>
          <w:i/>
        </w:rPr>
      </w:pPr>
      <w:r w:rsidRPr="00E06569">
        <w:rPr>
          <w:rFonts w:ascii="Georgia" w:hAnsi="Georgia" w:cs="Arial"/>
          <w:i/>
        </w:rPr>
        <w:t>(300-800 words)</w:t>
      </w:r>
    </w:p>
    <w:p w14:paraId="4CB08E01" w14:textId="77777777" w:rsidR="00AC4C18" w:rsidRPr="002E2D08" w:rsidRDefault="00AC4C18" w:rsidP="00B014F1">
      <w:pPr>
        <w:rPr>
          <w:rFonts w:ascii="Georgia" w:hAnsi="Georgia" w:cs="Arial"/>
          <w:b/>
        </w:rPr>
      </w:pPr>
    </w:p>
    <w:sectPr w:rsidR="00AC4C18" w:rsidRPr="002E2D08" w:rsidSect="00F0683F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7081" w14:textId="77777777" w:rsidR="000F66B7" w:rsidRDefault="000F66B7" w:rsidP="00792923">
      <w:r>
        <w:separator/>
      </w:r>
    </w:p>
  </w:endnote>
  <w:endnote w:type="continuationSeparator" w:id="0">
    <w:p w14:paraId="162AF195" w14:textId="77777777" w:rsidR="000F66B7" w:rsidRDefault="000F66B7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4DFF" w14:textId="77777777" w:rsidR="00AC4C18" w:rsidRPr="00DA42BD" w:rsidRDefault="00AC4C18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33DB" w14:textId="77777777" w:rsidR="00AC4C18" w:rsidRPr="00DA42BD" w:rsidRDefault="00AC4C18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>
      <w:rPr>
        <w:rFonts w:ascii="Georgia" w:hAnsi="Georgia"/>
        <w:bCs/>
        <w:i/>
        <w:noProof/>
        <w:sz w:val="20"/>
      </w:rPr>
      <w:t>3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5F61" w14:textId="77777777" w:rsidR="00636AF6" w:rsidRDefault="00636A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874A" w14:textId="77777777" w:rsidR="004C1317" w:rsidRPr="004C1317" w:rsidRDefault="004C1317">
    <w:pPr>
      <w:pStyle w:val="Footer"/>
      <w:rPr>
        <w:rFonts w:ascii="Georgia" w:hAnsi="Georgia"/>
        <w:i/>
        <w:sz w:val="20"/>
      </w:rPr>
    </w:pPr>
    <w:r w:rsidRPr="004C1317">
      <w:rPr>
        <w:rFonts w:ascii="Georgia" w:hAnsi="Georgia"/>
        <w:i/>
        <w:sz w:val="20"/>
      </w:rPr>
      <w:t xml:space="preserve">Page </w:t>
    </w:r>
    <w:r w:rsidRPr="004C1317">
      <w:rPr>
        <w:rFonts w:ascii="Georgia" w:hAnsi="Georgia"/>
        <w:bCs/>
        <w:i/>
        <w:sz w:val="20"/>
      </w:rPr>
      <w:fldChar w:fldCharType="begin"/>
    </w:r>
    <w:r w:rsidRPr="004C1317">
      <w:rPr>
        <w:rFonts w:ascii="Georgia" w:hAnsi="Georgia"/>
        <w:bCs/>
        <w:i/>
        <w:sz w:val="20"/>
      </w:rPr>
      <w:instrText xml:space="preserve"> PAGE  \* Arabic  \* MERGEFORMAT </w:instrText>
    </w:r>
    <w:r w:rsidRPr="004C1317">
      <w:rPr>
        <w:rFonts w:ascii="Georgia" w:hAnsi="Georgia"/>
        <w:bCs/>
        <w:i/>
        <w:sz w:val="20"/>
      </w:rPr>
      <w:fldChar w:fldCharType="separate"/>
    </w:r>
    <w:r w:rsidR="00673A76">
      <w:rPr>
        <w:rFonts w:ascii="Georgia" w:hAnsi="Georgia"/>
        <w:bCs/>
        <w:i/>
        <w:noProof/>
        <w:sz w:val="20"/>
      </w:rPr>
      <w:t>2</w:t>
    </w:r>
    <w:r w:rsidRPr="004C1317">
      <w:rPr>
        <w:rFonts w:ascii="Georgia" w:hAnsi="Georgia"/>
        <w:bCs/>
        <w:i/>
        <w:sz w:val="20"/>
      </w:rPr>
      <w:fldChar w:fldCharType="end"/>
    </w:r>
    <w:r w:rsidRPr="004C1317">
      <w:rPr>
        <w:rFonts w:ascii="Georgia" w:hAnsi="Georgia"/>
        <w:i/>
        <w:sz w:val="20"/>
      </w:rPr>
      <w:t xml:space="preserve"> of </w:t>
    </w:r>
    <w:r w:rsidRPr="004C1317">
      <w:rPr>
        <w:rFonts w:ascii="Georgia" w:hAnsi="Georgia"/>
        <w:bCs/>
        <w:i/>
        <w:sz w:val="20"/>
      </w:rPr>
      <w:fldChar w:fldCharType="begin"/>
    </w:r>
    <w:r w:rsidRPr="004C1317">
      <w:rPr>
        <w:rFonts w:ascii="Georgia" w:hAnsi="Georgia"/>
        <w:bCs/>
        <w:i/>
        <w:sz w:val="20"/>
      </w:rPr>
      <w:instrText xml:space="preserve"> NUMPAGES  \* Arabic  \* MERGEFORMAT </w:instrText>
    </w:r>
    <w:r w:rsidRPr="004C1317">
      <w:rPr>
        <w:rFonts w:ascii="Georgia" w:hAnsi="Georgia"/>
        <w:bCs/>
        <w:i/>
        <w:sz w:val="20"/>
      </w:rPr>
      <w:fldChar w:fldCharType="separate"/>
    </w:r>
    <w:r w:rsidR="00673A76">
      <w:rPr>
        <w:rFonts w:ascii="Georgia" w:hAnsi="Georgia"/>
        <w:bCs/>
        <w:i/>
        <w:noProof/>
        <w:sz w:val="20"/>
      </w:rPr>
      <w:t>2</w:t>
    </w:r>
    <w:r w:rsidRPr="004C1317">
      <w:rPr>
        <w:rFonts w:ascii="Georgia" w:hAnsi="Georgia"/>
        <w:bCs/>
        <w:i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9002" w14:textId="77777777" w:rsidR="00636AF6" w:rsidRPr="00636AF6" w:rsidRDefault="00636AF6">
    <w:pPr>
      <w:pStyle w:val="Footer"/>
      <w:rPr>
        <w:rFonts w:ascii="Georgia" w:hAnsi="Georgia"/>
        <w:i/>
        <w:sz w:val="20"/>
      </w:rPr>
    </w:pPr>
    <w:r w:rsidRPr="004C1317">
      <w:rPr>
        <w:rFonts w:ascii="Georgia" w:hAnsi="Georgia"/>
        <w:i/>
        <w:sz w:val="20"/>
      </w:rPr>
      <w:t xml:space="preserve">Page </w:t>
    </w:r>
    <w:r w:rsidRPr="004C1317">
      <w:rPr>
        <w:rFonts w:ascii="Georgia" w:hAnsi="Georgia"/>
        <w:bCs/>
        <w:i/>
        <w:sz w:val="20"/>
      </w:rPr>
      <w:fldChar w:fldCharType="begin"/>
    </w:r>
    <w:r w:rsidRPr="004C1317">
      <w:rPr>
        <w:rFonts w:ascii="Georgia" w:hAnsi="Georgia"/>
        <w:bCs/>
        <w:i/>
        <w:sz w:val="20"/>
      </w:rPr>
      <w:instrText xml:space="preserve"> PAGE  \* Arabic  \* MERGEFORMAT </w:instrText>
    </w:r>
    <w:r w:rsidRPr="004C1317">
      <w:rPr>
        <w:rFonts w:ascii="Georgia" w:hAnsi="Georgia"/>
        <w:bCs/>
        <w:i/>
        <w:sz w:val="20"/>
      </w:rPr>
      <w:fldChar w:fldCharType="separate"/>
    </w:r>
    <w:r w:rsidR="00673A76">
      <w:rPr>
        <w:rFonts w:ascii="Georgia" w:hAnsi="Georgia"/>
        <w:bCs/>
        <w:i/>
        <w:noProof/>
        <w:sz w:val="20"/>
      </w:rPr>
      <w:t>1</w:t>
    </w:r>
    <w:r w:rsidRPr="004C1317">
      <w:rPr>
        <w:rFonts w:ascii="Georgia" w:hAnsi="Georgia"/>
        <w:bCs/>
        <w:i/>
        <w:sz w:val="20"/>
      </w:rPr>
      <w:fldChar w:fldCharType="end"/>
    </w:r>
    <w:r w:rsidRPr="004C1317">
      <w:rPr>
        <w:rFonts w:ascii="Georgia" w:hAnsi="Georgia"/>
        <w:i/>
        <w:sz w:val="20"/>
      </w:rPr>
      <w:t xml:space="preserve"> of </w:t>
    </w:r>
    <w:r w:rsidRPr="004C1317">
      <w:rPr>
        <w:rFonts w:ascii="Georgia" w:hAnsi="Georgia"/>
        <w:bCs/>
        <w:i/>
        <w:sz w:val="20"/>
      </w:rPr>
      <w:fldChar w:fldCharType="begin"/>
    </w:r>
    <w:r w:rsidRPr="004C1317">
      <w:rPr>
        <w:rFonts w:ascii="Georgia" w:hAnsi="Georgia"/>
        <w:bCs/>
        <w:i/>
        <w:sz w:val="20"/>
      </w:rPr>
      <w:instrText xml:space="preserve"> NUMPAGES  \* Arabic  \* MERGEFORMAT </w:instrText>
    </w:r>
    <w:r w:rsidRPr="004C1317">
      <w:rPr>
        <w:rFonts w:ascii="Georgia" w:hAnsi="Georgia"/>
        <w:bCs/>
        <w:i/>
        <w:sz w:val="20"/>
      </w:rPr>
      <w:fldChar w:fldCharType="separate"/>
    </w:r>
    <w:r w:rsidR="00673A76">
      <w:rPr>
        <w:rFonts w:ascii="Georgia" w:hAnsi="Georgia"/>
        <w:bCs/>
        <w:i/>
        <w:noProof/>
        <w:sz w:val="20"/>
      </w:rPr>
      <w:t>2</w:t>
    </w:r>
    <w:r w:rsidRPr="004C1317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52A2" w14:textId="77777777" w:rsidR="000F66B7" w:rsidRDefault="000F66B7" w:rsidP="00792923">
      <w:r>
        <w:separator/>
      </w:r>
    </w:p>
  </w:footnote>
  <w:footnote w:type="continuationSeparator" w:id="0">
    <w:p w14:paraId="5D8B73D6" w14:textId="77777777" w:rsidR="000F66B7" w:rsidRDefault="000F66B7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5"/>
      <w:gridCol w:w="2002"/>
      <w:gridCol w:w="3093"/>
    </w:tblGrid>
    <w:tr w:rsidR="00AC4C18" w:rsidRPr="00DA42BD" w14:paraId="10E64710" w14:textId="77777777" w:rsidTr="00DA42BD">
      <w:tc>
        <w:tcPr>
          <w:tcW w:w="5063" w:type="dxa"/>
          <w:vAlign w:val="center"/>
        </w:tcPr>
        <w:p w14:paraId="530A396F" w14:textId="77777777" w:rsidR="00AC4C18" w:rsidRPr="00DA42BD" w:rsidRDefault="00AC4C18" w:rsidP="00DA42BD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374C6145" wp14:editId="083C5BED">
                <wp:extent cx="1892300" cy="279400"/>
                <wp:effectExtent l="0" t="0" r="0" b="0"/>
                <wp:docPr id="1578279001" name="Picture 1578279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4A4A276C" w14:textId="77777777" w:rsidR="00AC4C18" w:rsidRPr="00DA42BD" w:rsidRDefault="00AC4C18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19D73ABF" w14:textId="77777777" w:rsidR="00AC4C18" w:rsidRPr="00DA42BD" w:rsidRDefault="00AC4C18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70F56310" w14:textId="77777777" w:rsidR="00AC4C18" w:rsidRPr="00DA42BD" w:rsidRDefault="00AC4C18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6D40FA04" w14:textId="77777777" w:rsidR="00AC4C18" w:rsidRDefault="00AC4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7078" w14:textId="77777777" w:rsidR="00AC4C18" w:rsidRDefault="00AC4C18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291A1ED5" wp14:editId="6A1DABE4">
          <wp:extent cx="3048000" cy="457200"/>
          <wp:effectExtent l="0" t="0" r="0" b="0"/>
          <wp:docPr id="93783408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8788B" w14:textId="77777777" w:rsidR="00AC4C18" w:rsidRDefault="00AC4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0D5B" w14:textId="77777777" w:rsidR="00636AF6" w:rsidRDefault="00636A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7"/>
      <w:gridCol w:w="2163"/>
      <w:gridCol w:w="2930"/>
    </w:tblGrid>
    <w:tr w:rsidR="00F0683F" w:rsidRPr="00DA42BD" w14:paraId="2525F3CF" w14:textId="77777777" w:rsidTr="00F0683F">
      <w:tc>
        <w:tcPr>
          <w:tcW w:w="5063" w:type="dxa"/>
          <w:vAlign w:val="center"/>
        </w:tcPr>
        <w:p w14:paraId="6A4C4AF2" w14:textId="77777777" w:rsidR="00F0683F" w:rsidRPr="00DA42BD" w:rsidRDefault="00AC4C18" w:rsidP="00F0683F">
          <w:pPr>
            <w:spacing w:before="40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b/>
              <w:noProof/>
            </w:rPr>
            <w:drawing>
              <wp:inline distT="0" distB="0" distL="0" distR="0" wp14:anchorId="6229581D" wp14:editId="67262B1F">
                <wp:extent cx="1895475" cy="27622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5" w:type="dxa"/>
        </w:tcPr>
        <w:p w14:paraId="0BE40633" w14:textId="77777777" w:rsidR="00F0683F" w:rsidRPr="00DA42BD" w:rsidRDefault="00F0683F" w:rsidP="00F0683F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2988" w:type="dxa"/>
        </w:tcPr>
        <w:p w14:paraId="45CE95AA" w14:textId="77777777" w:rsidR="00F0683F" w:rsidRPr="00DA42BD" w:rsidRDefault="00F0683F" w:rsidP="00F0683F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>
            <w:rPr>
              <w:rFonts w:ascii="Georgia" w:hAnsi="Georgia" w:cs="Arial"/>
              <w:b/>
              <w:smallCaps/>
              <w:sz w:val="24"/>
              <w:u w:val="single"/>
            </w:rPr>
            <w:t>Exhibition Review</w:t>
          </w:r>
        </w:p>
        <w:p w14:paraId="21506B02" w14:textId="77777777" w:rsidR="00F0683F" w:rsidRPr="00DA42BD" w:rsidRDefault="00F0683F" w:rsidP="00F0683F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3C071C00" w14:textId="77777777" w:rsidR="00792923" w:rsidRDefault="007929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9ABB" w14:textId="77777777" w:rsidR="00F0683F" w:rsidRDefault="00AC4C18">
    <w:pPr>
      <w:pStyle w:val="Header"/>
      <w:rPr>
        <w:rFonts w:ascii="Georgia" w:hAnsi="Georgia" w:cs="Arial"/>
        <w:b/>
        <w:noProof/>
      </w:rPr>
    </w:pPr>
    <w:r w:rsidRPr="002E2D08">
      <w:rPr>
        <w:rFonts w:ascii="Georgia" w:hAnsi="Georgia" w:cs="Arial"/>
        <w:b/>
        <w:noProof/>
      </w:rPr>
      <w:drawing>
        <wp:inline distT="0" distB="0" distL="0" distR="0" wp14:anchorId="3E513541" wp14:editId="4C74D528">
          <wp:extent cx="3038475" cy="4572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FB5E6" w14:textId="77777777" w:rsidR="00F0683F" w:rsidRDefault="00F068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B4"/>
    <w:rsid w:val="000151F5"/>
    <w:rsid w:val="000B2358"/>
    <w:rsid w:val="000F66B7"/>
    <w:rsid w:val="001267CF"/>
    <w:rsid w:val="001464CC"/>
    <w:rsid w:val="001D29F0"/>
    <w:rsid w:val="002804B8"/>
    <w:rsid w:val="002B4106"/>
    <w:rsid w:val="002E2D08"/>
    <w:rsid w:val="004C1317"/>
    <w:rsid w:val="00551FCA"/>
    <w:rsid w:val="00620E60"/>
    <w:rsid w:val="00636AF6"/>
    <w:rsid w:val="00673A76"/>
    <w:rsid w:val="00692312"/>
    <w:rsid w:val="0071337B"/>
    <w:rsid w:val="00722F7A"/>
    <w:rsid w:val="00792923"/>
    <w:rsid w:val="007E035B"/>
    <w:rsid w:val="008444D2"/>
    <w:rsid w:val="008D3595"/>
    <w:rsid w:val="00943B3D"/>
    <w:rsid w:val="009474D9"/>
    <w:rsid w:val="009939C3"/>
    <w:rsid w:val="009C526E"/>
    <w:rsid w:val="009F4D53"/>
    <w:rsid w:val="00A63B6D"/>
    <w:rsid w:val="00AC4C18"/>
    <w:rsid w:val="00AE6441"/>
    <w:rsid w:val="00B014F1"/>
    <w:rsid w:val="00BD0773"/>
    <w:rsid w:val="00BE64B8"/>
    <w:rsid w:val="00D25FB4"/>
    <w:rsid w:val="00D75AF3"/>
    <w:rsid w:val="00DD66B4"/>
    <w:rsid w:val="00DE1578"/>
    <w:rsid w:val="00DF4E17"/>
    <w:rsid w:val="00EC4A64"/>
    <w:rsid w:val="00ED253E"/>
    <w:rsid w:val="00F0683F"/>
    <w:rsid w:val="00F6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1F0C3"/>
  <w15:docId w15:val="{7EE2F8E5-9F28-CD42-B89A-C5C36948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C4C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C4C18"/>
    <w:rPr>
      <w:b/>
      <w:bCs/>
    </w:rPr>
  </w:style>
  <w:style w:type="character" w:styleId="Hyperlink">
    <w:name w:val="Hyperlink"/>
    <w:uiPriority w:val="99"/>
    <w:semiHidden/>
    <w:unhideWhenUsed/>
    <w:rsid w:val="00AC4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xtilesocietyofameric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Exhibition%20Revi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4356-A4A8-48B1-BAFD-8C6ED679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2018\Meredith\Exhibition Review template.dot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3</cp:revision>
  <cp:lastPrinted>2018-02-19T22:40:00Z</cp:lastPrinted>
  <dcterms:created xsi:type="dcterms:W3CDTF">2026-06-08T19:23:00Z</dcterms:created>
  <dcterms:modified xsi:type="dcterms:W3CDTF">2026-06-08T19:28:00Z</dcterms:modified>
</cp:coreProperties>
</file>